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861D" w14:textId="77777777" w:rsidR="00EA247F" w:rsidRPr="005C5D9E" w:rsidRDefault="00002BB9" w:rsidP="00414DAD">
      <w:pPr>
        <w:pStyle w:val="CoverSubheading"/>
        <w:spacing w:before="0"/>
        <w:rPr>
          <w:color w:val="000000" w:themeColor="text1"/>
        </w:rPr>
      </w:pPr>
      <w:r>
        <w:rPr>
          <w:color w:val="000000" w:themeColor="text1"/>
        </w:rPr>
        <w:t>Farm/Company Name</w:t>
      </w:r>
    </w:p>
    <w:p w14:paraId="1AECF462"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285D1766" w14:textId="77777777" w:rsidTr="00366B29">
        <w:tc>
          <w:tcPr>
            <w:tcW w:w="1560" w:type="dxa"/>
            <w:tcBorders>
              <w:left w:val="nil"/>
              <w:right w:val="nil"/>
            </w:tcBorders>
            <w:tcMar>
              <w:left w:w="0" w:type="dxa"/>
            </w:tcMar>
          </w:tcPr>
          <w:sdt>
            <w:sdtPr>
              <w:rPr>
                <w:b/>
                <w:bCs/>
                <w:szCs w:val="20"/>
              </w:rPr>
              <w:id w:val="-1468502278"/>
              <w:placeholder>
                <w:docPart w:val="5EF996D9B7D340ACA1F15699D31FA855"/>
              </w:placeholder>
              <w:temporary/>
              <w:text/>
            </w:sdtPr>
            <w:sdtEndPr/>
            <w:sdtContent>
              <w:p w14:paraId="0F68122C"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268DC8CD" w14:textId="13712BAD" w:rsidR="00EA247F" w:rsidRPr="00AF33FF" w:rsidRDefault="006275EA">
            <w:pPr>
              <w:rPr>
                <w:color w:val="auto"/>
                <w:szCs w:val="20"/>
              </w:rPr>
            </w:pPr>
            <w:r w:rsidRPr="00AF33FF">
              <w:rPr>
                <w:b/>
                <w:bCs/>
                <w:color w:val="auto"/>
                <w:szCs w:val="20"/>
              </w:rPr>
              <w:t xml:space="preserve">Senior </w:t>
            </w:r>
            <w:r w:rsidR="00414DAD" w:rsidRPr="00AF33FF">
              <w:rPr>
                <w:b/>
                <w:bCs/>
                <w:color w:val="auto"/>
                <w:szCs w:val="20"/>
              </w:rPr>
              <w:t xml:space="preserve">Farmhand (FLH </w:t>
            </w:r>
            <w:r w:rsidRPr="00AF33FF">
              <w:rPr>
                <w:b/>
                <w:bCs/>
                <w:color w:val="auto"/>
                <w:szCs w:val="20"/>
              </w:rPr>
              <w:t>5</w:t>
            </w:r>
            <w:r w:rsidR="00414DAD" w:rsidRPr="00AF33FF">
              <w:rPr>
                <w:b/>
                <w:bCs/>
                <w:color w:val="auto"/>
                <w:szCs w:val="20"/>
              </w:rPr>
              <w:t>)</w:t>
            </w:r>
          </w:p>
        </w:tc>
      </w:tr>
      <w:tr w:rsidR="00EA247F" w:rsidRPr="00322F11" w14:paraId="4493E0AC" w14:textId="77777777" w:rsidTr="00366B29">
        <w:tc>
          <w:tcPr>
            <w:tcW w:w="1560" w:type="dxa"/>
            <w:tcBorders>
              <w:left w:val="nil"/>
              <w:right w:val="nil"/>
            </w:tcBorders>
            <w:tcMar>
              <w:left w:w="0" w:type="dxa"/>
            </w:tcMar>
          </w:tcPr>
          <w:sdt>
            <w:sdtPr>
              <w:rPr>
                <w:b/>
                <w:bCs/>
                <w:szCs w:val="20"/>
              </w:rPr>
              <w:id w:val="1334193582"/>
              <w:placeholder>
                <w:docPart w:val="5EF996D9B7D340ACA1F15699D31FA855"/>
              </w:placeholder>
              <w:temporary/>
              <w:text/>
            </w:sdtPr>
            <w:sdtEndPr/>
            <w:sdtContent>
              <w:p w14:paraId="16575D01"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3097A4A3" w14:textId="77777777" w:rsidR="00EA247F" w:rsidRPr="00AF33FF" w:rsidRDefault="00EA247F" w:rsidP="00414DAD">
            <w:pPr>
              <w:rPr>
                <w:color w:val="auto"/>
              </w:rPr>
            </w:pPr>
            <w:r w:rsidRPr="00AF33FF">
              <w:rPr>
                <w:color w:val="auto"/>
              </w:rPr>
              <w:t>Address,</w:t>
            </w:r>
            <w:r w:rsidR="00002BB9" w:rsidRPr="00AF33FF">
              <w:rPr>
                <w:color w:val="auto"/>
              </w:rPr>
              <w:t xml:space="preserve"> </w:t>
            </w:r>
            <w:r w:rsidRPr="00AF33FF">
              <w:rPr>
                <w:color w:val="auto"/>
              </w:rPr>
              <w:t>site</w:t>
            </w:r>
          </w:p>
        </w:tc>
      </w:tr>
      <w:tr w:rsidR="00EA247F" w:rsidRPr="00322F11" w14:paraId="5C18F214" w14:textId="77777777" w:rsidTr="00366B29">
        <w:tc>
          <w:tcPr>
            <w:tcW w:w="1560" w:type="dxa"/>
            <w:tcBorders>
              <w:left w:val="nil"/>
              <w:right w:val="nil"/>
            </w:tcBorders>
            <w:tcMar>
              <w:left w:w="0" w:type="dxa"/>
            </w:tcMar>
          </w:tcPr>
          <w:sdt>
            <w:sdtPr>
              <w:rPr>
                <w:b/>
                <w:bCs/>
                <w:szCs w:val="20"/>
              </w:rPr>
              <w:id w:val="185496538"/>
              <w:placeholder>
                <w:docPart w:val="5EF996D9B7D340ACA1F15699D31FA855"/>
              </w:placeholder>
              <w:temporary/>
              <w:text/>
            </w:sdtPr>
            <w:sdtEndPr/>
            <w:sdtContent>
              <w:p w14:paraId="781F100E"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5AB7E6AA" w14:textId="77777777" w:rsidR="00EA247F" w:rsidRPr="00AF33FF" w:rsidRDefault="00414DAD" w:rsidP="00414DAD">
            <w:pPr>
              <w:rPr>
                <w:color w:val="auto"/>
              </w:rPr>
            </w:pPr>
            <w:r w:rsidRPr="00AF33FF">
              <w:rPr>
                <w:color w:val="auto"/>
              </w:rPr>
              <w:t>Title of Manager</w:t>
            </w:r>
            <w:r w:rsidR="00002BB9" w:rsidRPr="00AF33FF">
              <w:rPr>
                <w:color w:val="auto"/>
              </w:rPr>
              <w:t xml:space="preserve"> </w:t>
            </w:r>
            <w:r w:rsidRPr="00AF33FF">
              <w:rPr>
                <w:color w:val="auto"/>
              </w:rPr>
              <w:t>(not person’s name)</w:t>
            </w:r>
          </w:p>
        </w:tc>
      </w:tr>
      <w:tr w:rsidR="00EA247F" w:rsidRPr="00322F11" w14:paraId="4CF0AB11" w14:textId="77777777" w:rsidTr="00366B29">
        <w:tc>
          <w:tcPr>
            <w:tcW w:w="5099" w:type="dxa"/>
            <w:gridSpan w:val="2"/>
            <w:tcBorders>
              <w:left w:val="nil"/>
              <w:right w:val="nil"/>
            </w:tcBorders>
            <w:tcMar>
              <w:left w:w="0" w:type="dxa"/>
            </w:tcMar>
          </w:tcPr>
          <w:p w14:paraId="440BDFCD" w14:textId="77777777" w:rsidR="00EA247F" w:rsidRPr="00532F83" w:rsidRDefault="008F2FE0"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261471">
                  <w:rPr>
                    <w:rFonts w:ascii="MS Gothic" w:eastAsia="MS Gothic" w:hAnsi="MS Gothic" w:hint="eastAsia"/>
                  </w:rPr>
                  <w:t>☐</w:t>
                </w:r>
              </w:sdtContent>
            </w:sdt>
            <w:r w:rsidR="005C5D9E">
              <w:rPr>
                <w:rFonts w:ascii="Wingdings" w:eastAsia="Wingdings" w:hAnsi="Wingdings"/>
              </w:rPr>
              <w:tab/>
            </w:r>
            <w:sdt>
              <w:sdtPr>
                <w:rPr>
                  <w:bCs w:val="0"/>
                </w:rPr>
                <w:id w:val="1255479248"/>
                <w:placeholder>
                  <w:docPart w:val="5EF996D9B7D340ACA1F15699D31FA855"/>
                </w:placeholder>
                <w:temporary/>
                <w:text/>
              </w:sdtPr>
              <w:sdtEndPr/>
              <w:sdtContent>
                <w:r w:rsidR="00EA247F" w:rsidRPr="000B3774">
                  <w:t>Full-time</w:t>
                </w:r>
              </w:sdtContent>
            </w:sdt>
          </w:p>
          <w:p w14:paraId="1695A2F4" w14:textId="77777777" w:rsidR="00EA247F" w:rsidRPr="00532F83" w:rsidRDefault="008F2FE0"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5EF996D9B7D340ACA1F15699D31FA855"/>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05991833" w14:textId="77777777" w:rsidR="00EA247F" w:rsidRPr="000B3774" w:rsidRDefault="008F2FE0"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5EF996D9B7D340ACA1F15699D31FA855"/>
                </w:placeholder>
                <w:temporary/>
                <w:text/>
              </w:sdtPr>
              <w:sdtEndPr/>
              <w:sdtContent>
                <w:r w:rsidR="00EA247F" w:rsidRPr="000B3774">
                  <w:rPr>
                    <w:rFonts w:cstheme="minorHAnsi"/>
                    <w:bCs/>
                    <w:szCs w:val="20"/>
                  </w:rPr>
                  <w:t>Fixed term</w:t>
                </w:r>
              </w:sdtContent>
            </w:sdt>
          </w:p>
          <w:p w14:paraId="5D4220C9" w14:textId="77777777" w:rsidR="00EA247F" w:rsidRPr="00261471" w:rsidRDefault="008F2FE0"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5EF996D9B7D340ACA1F15699D31FA855"/>
                </w:placeholder>
                <w:temporary/>
                <w:text/>
              </w:sdtPr>
              <w:sdtEndPr/>
              <w:sdtContent>
                <w:r w:rsidR="00EA247F" w:rsidRPr="000B3774">
                  <w:rPr>
                    <w:rFonts w:cstheme="minorHAnsi"/>
                    <w:bCs/>
                    <w:szCs w:val="20"/>
                  </w:rPr>
                  <w:t>Casual</w:t>
                </w:r>
              </w:sdtContent>
            </w:sdt>
          </w:p>
        </w:tc>
      </w:tr>
    </w:tbl>
    <w:sdt>
      <w:sdtPr>
        <w:id w:val="1745138746"/>
        <w:placeholder>
          <w:docPart w:val="5EF996D9B7D340ACA1F15699D31FA855"/>
        </w:placeholder>
        <w:temporary/>
        <w:text/>
      </w:sdtPr>
      <w:sdtEndPr/>
      <w:sdtContent>
        <w:p w14:paraId="47DF822B" w14:textId="77777777" w:rsidR="00EA247F" w:rsidRPr="00AF33FF" w:rsidRDefault="00EA247F" w:rsidP="000B3774">
          <w:pPr>
            <w:pStyle w:val="Heading3"/>
          </w:pPr>
          <w:r w:rsidRPr="00AF33FF">
            <w:t>Position Summary:</w:t>
          </w:r>
        </w:p>
      </w:sdtContent>
    </w:sdt>
    <w:p w14:paraId="6491810A" w14:textId="4BE32242" w:rsidR="4105F997" w:rsidRPr="00AF33FF" w:rsidRDefault="006275EA" w:rsidP="006275EA">
      <w:pPr>
        <w:spacing w:after="120"/>
      </w:pPr>
      <w:r w:rsidRPr="00AF33FF">
        <w:t xml:space="preserve">The Senior Farmhand is a supervisory role, </w:t>
      </w:r>
      <w:r w:rsidR="006951EE" w:rsidRPr="00AF33FF">
        <w:t>where you will lead and support team members with</w:t>
      </w:r>
      <w:r w:rsidRPr="00AF33FF">
        <w:t xml:space="preserve"> various duties on farm including milking, attending to livestock, pasture work</w:t>
      </w:r>
      <w:r w:rsidR="006951EE" w:rsidRPr="00AF33FF">
        <w:t xml:space="preserve"> and</w:t>
      </w:r>
      <w:r w:rsidRPr="00AF33FF">
        <w:t xml:space="preserve"> farm maintenance</w:t>
      </w:r>
      <w:r w:rsidR="006951EE" w:rsidRPr="00AF33FF">
        <w:t xml:space="preserve"> while also performing these duties yourself</w:t>
      </w:r>
      <w:r w:rsidRPr="00AF33FF">
        <w:t>.</w:t>
      </w:r>
      <w:r w:rsidR="006951EE" w:rsidRPr="00AF33FF">
        <w:t xml:space="preserve"> </w:t>
      </w:r>
      <w:r w:rsidRPr="00AF33FF">
        <w:t>Your primary role will be the key responsibilities listed below, but as dairy farms are diverse and complex businesses, daily duties may vary depending on farm needs.</w:t>
      </w:r>
    </w:p>
    <w:sdt>
      <w:sdtPr>
        <w:id w:val="-337083252"/>
        <w:placeholder>
          <w:docPart w:val="5EF996D9B7D340ACA1F15699D31FA855"/>
        </w:placeholder>
        <w:temporary/>
        <w:text/>
      </w:sdtPr>
      <w:sdtEndPr/>
      <w:sdtContent>
        <w:p w14:paraId="3D10392B" w14:textId="77777777" w:rsidR="00002BB9" w:rsidRPr="00EE2C57" w:rsidRDefault="00002BB9" w:rsidP="000B3774">
          <w:pPr>
            <w:pStyle w:val="Heading3"/>
          </w:pPr>
          <w:r w:rsidRPr="00EE2C57">
            <w:t>Experience needed:</w:t>
          </w:r>
        </w:p>
      </w:sdtContent>
    </w:sdt>
    <w:sdt>
      <w:sdtPr>
        <w:id w:val="613560544"/>
        <w:placeholder>
          <w:docPart w:val="DefaultPlaceholder_-1854013440"/>
        </w:placeholder>
        <w:temporary/>
      </w:sdtPr>
      <w:sdtEndPr/>
      <w:sdtContent>
        <w:p w14:paraId="3F71EC96" w14:textId="44FF5412" w:rsidR="006275EA" w:rsidRDefault="006275EA" w:rsidP="006275EA">
          <w:pPr>
            <w:pStyle w:val="ListBullet"/>
          </w:pPr>
          <w:r>
            <w:t>At least 2 years experience</w:t>
          </w:r>
        </w:p>
        <w:p w14:paraId="42F48AF1" w14:textId="155A51C3" w:rsidR="00002BB9" w:rsidRPr="002771C8" w:rsidRDefault="006275EA" w:rsidP="006275EA">
          <w:pPr>
            <w:pStyle w:val="ListBullet"/>
          </w:pPr>
          <w:r>
            <w:t>Additional training will be provided on-the-job or through external training providers</w:t>
          </w:r>
        </w:p>
      </w:sdtContent>
    </w:sdt>
    <w:sdt>
      <w:sdtPr>
        <w:id w:val="-1478690526"/>
        <w:placeholder>
          <w:docPart w:val="5EF996D9B7D340ACA1F15699D31FA855"/>
        </w:placeholder>
        <w:temporary/>
        <w:text/>
      </w:sdtPr>
      <w:sdtEndPr/>
      <w:sdtContent>
        <w:p w14:paraId="3A831B43" w14:textId="77777777" w:rsidR="00002BB9" w:rsidRPr="00EE2C57" w:rsidRDefault="00002BB9" w:rsidP="000B3774">
          <w:pPr>
            <w:pStyle w:val="Heading3"/>
          </w:pPr>
          <w:r w:rsidRPr="00EE2C57">
            <w:t>Qualifications that are useful:</w:t>
          </w:r>
        </w:p>
      </w:sdtContent>
    </w:sdt>
    <w:sdt>
      <w:sdtPr>
        <w:id w:val="-2073500587"/>
        <w:placeholder>
          <w:docPart w:val="DefaultPlaceholder_-1854013440"/>
        </w:placeholder>
        <w:temporary/>
      </w:sdtPr>
      <w:sdtEndPr/>
      <w:sdtContent>
        <w:p w14:paraId="52B9BFC4" w14:textId="09F61FF4" w:rsidR="00002BB9" w:rsidRPr="00002BB9" w:rsidRDefault="006275EA" w:rsidP="00002BB9">
          <w:pPr>
            <w:pStyle w:val="ListBullet"/>
          </w:pPr>
          <w:r w:rsidRPr="006275EA">
            <w:t>Certificate 2, 3, 4 or Diploma in Agriculture</w:t>
          </w:r>
        </w:p>
      </w:sdtContent>
    </w:sdt>
    <w:sdt>
      <w:sdtPr>
        <w:id w:val="-1942748474"/>
        <w:placeholder>
          <w:docPart w:val="5EF996D9B7D340ACA1F15699D31FA855"/>
        </w:placeholder>
        <w:temporary/>
        <w:text/>
      </w:sdtPr>
      <w:sdtEndPr/>
      <w:sdtContent>
        <w:p w14:paraId="3AFEA7A8" w14:textId="77777777" w:rsidR="00002BB9" w:rsidRPr="00EE2C57" w:rsidRDefault="00002BB9" w:rsidP="00ED298F">
          <w:pPr>
            <w:pStyle w:val="Heading3"/>
          </w:pPr>
          <w:r w:rsidRPr="00EE2C57">
            <w:t>Certificates or licences required:</w:t>
          </w:r>
        </w:p>
      </w:sdtContent>
    </w:sdt>
    <w:sdt>
      <w:sdtPr>
        <w:id w:val="-763532294"/>
        <w:placeholder>
          <w:docPart w:val="DefaultPlaceholder_-1854013440"/>
        </w:placeholder>
        <w:temporary/>
      </w:sdtPr>
      <w:sdtEndPr/>
      <w:sdtContent>
        <w:p w14:paraId="5672AF9F" w14:textId="1ED4EAC4" w:rsidR="00ED298F" w:rsidRPr="00EE2C57" w:rsidRDefault="00002BB9" w:rsidP="00ED298F">
          <w:pPr>
            <w:pStyle w:val="ListBullet"/>
          </w:pPr>
          <w:r w:rsidRPr="002771C8">
            <w:t>Driver’s licence</w:t>
          </w:r>
        </w:p>
      </w:sdtContent>
    </w:sdt>
    <w:sdt>
      <w:sdtPr>
        <w:id w:val="215083780"/>
        <w:placeholder>
          <w:docPart w:val="5EF996D9B7D340ACA1F15699D31FA855"/>
        </w:placeholder>
        <w:temporary/>
        <w:text/>
      </w:sdtPr>
      <w:sdtEndPr/>
      <w:sdtContent>
        <w:p w14:paraId="08C84D91" w14:textId="77777777" w:rsidR="00002BB9" w:rsidRPr="00AF33FF" w:rsidRDefault="00002BB9" w:rsidP="000B3774">
          <w:pPr>
            <w:pStyle w:val="Heading3"/>
          </w:pPr>
          <w:r w:rsidRPr="00AF33FF">
            <w:t xml:space="preserve">To be successful in this role you will need: </w:t>
          </w:r>
        </w:p>
      </w:sdtContent>
    </w:sdt>
    <w:p w14:paraId="112784EB" w14:textId="4A51A4A5" w:rsidR="006275EA" w:rsidRPr="00AF33FF" w:rsidRDefault="006951EE" w:rsidP="006275EA">
      <w:pPr>
        <w:pStyle w:val="ListBullet"/>
      </w:pPr>
      <w:r w:rsidRPr="00AF33FF">
        <w:t>Problem solving skills</w:t>
      </w:r>
    </w:p>
    <w:p w14:paraId="3C1BF65A" w14:textId="2CD3C0E3" w:rsidR="006275EA" w:rsidRPr="00AF33FF" w:rsidRDefault="006275EA" w:rsidP="006275EA">
      <w:pPr>
        <w:pStyle w:val="ListBullet"/>
      </w:pPr>
      <w:r w:rsidRPr="00AF33FF">
        <w:t xml:space="preserve">A history of effectively following instructions and standard operating procedures, to achieve successful outcomes </w:t>
      </w:r>
    </w:p>
    <w:p w14:paraId="17C6C000" w14:textId="77777777" w:rsidR="006275EA" w:rsidRPr="00AF33FF" w:rsidRDefault="006275EA" w:rsidP="006275EA">
      <w:pPr>
        <w:pStyle w:val="ListBullet"/>
      </w:pPr>
      <w:r w:rsidRPr="00AF33FF">
        <w:t xml:space="preserve">Demonstrated ability to work independently and as part of a team to contribute to farm outcomes </w:t>
      </w:r>
    </w:p>
    <w:p w14:paraId="3EC089A8" w14:textId="77777777" w:rsidR="006275EA" w:rsidRPr="00AF33FF" w:rsidRDefault="006275EA" w:rsidP="006275EA">
      <w:pPr>
        <w:pStyle w:val="ListBullet"/>
      </w:pPr>
      <w:r w:rsidRPr="00AF33FF">
        <w:t>Experience and a genuine demonstrated interest in the dairy industry</w:t>
      </w:r>
    </w:p>
    <w:p w14:paraId="7B6DBAB5" w14:textId="1E25BCE3" w:rsidR="006275EA" w:rsidRPr="00AF33FF" w:rsidRDefault="006951EE" w:rsidP="006275EA">
      <w:pPr>
        <w:pStyle w:val="ListBullet"/>
      </w:pPr>
      <w:r w:rsidRPr="00AF33FF">
        <w:t>A t</w:t>
      </w:r>
      <w:r w:rsidR="006275EA" w:rsidRPr="00AF33FF">
        <w:t>rack record of punctuality and reliability</w:t>
      </w:r>
    </w:p>
    <w:p w14:paraId="3BA0B94D" w14:textId="77777777" w:rsidR="006275EA" w:rsidRPr="00AF33FF" w:rsidRDefault="006275EA" w:rsidP="006275EA">
      <w:pPr>
        <w:pStyle w:val="ListBullet"/>
      </w:pPr>
      <w:r w:rsidRPr="00AF33FF">
        <w:t>The ability and willingness to positively represent your farm business and the dairy industry in general</w:t>
      </w:r>
    </w:p>
    <w:p w14:paraId="1FF18914" w14:textId="77777777" w:rsidR="006275EA" w:rsidRPr="00AF33FF" w:rsidRDefault="006275EA" w:rsidP="006275EA">
      <w:pPr>
        <w:pStyle w:val="ListBullet"/>
      </w:pPr>
      <w:r w:rsidRPr="00AF33FF">
        <w:t>A demonstrated commitment to improvement and learning</w:t>
      </w:r>
    </w:p>
    <w:p w14:paraId="10249065" w14:textId="77777777" w:rsidR="006275EA" w:rsidRPr="00AF33FF" w:rsidRDefault="006275EA" w:rsidP="006275EA">
      <w:pPr>
        <w:pStyle w:val="ListBullet"/>
      </w:pPr>
      <w:r w:rsidRPr="00AF33FF">
        <w:t>The ability to effectively follow directions, policies and procedures to contribute to farm goals, improve sustainability and the environment and contribute to a safe, positive work environment</w:t>
      </w:r>
    </w:p>
    <w:p w14:paraId="65C43B25" w14:textId="77777777" w:rsidR="006275EA" w:rsidRPr="00AF33FF" w:rsidRDefault="006275EA" w:rsidP="006275EA">
      <w:pPr>
        <w:pStyle w:val="ListBullet"/>
      </w:pPr>
      <w:r w:rsidRPr="00AF33FF">
        <w:t>Demonstrated effective communication skills and the ability to effectively and professionally engage and interact with diverse audiences</w:t>
      </w:r>
    </w:p>
    <w:p w14:paraId="341DED15" w14:textId="77777777" w:rsidR="006275EA" w:rsidRPr="00AF33FF" w:rsidRDefault="006275EA" w:rsidP="006275EA">
      <w:pPr>
        <w:pStyle w:val="ListBullet"/>
      </w:pPr>
      <w:r w:rsidRPr="00AF33FF">
        <w:t>Demonstrated effective leadership skills including the ability to provide direction to and support small teams</w:t>
      </w:r>
    </w:p>
    <w:p w14:paraId="7B1D1505" w14:textId="77777777" w:rsidR="006275EA" w:rsidRPr="00AF33FF" w:rsidRDefault="006275EA" w:rsidP="006275EA">
      <w:pPr>
        <w:pStyle w:val="ListBullet"/>
      </w:pPr>
      <w:r w:rsidRPr="00AF33FF">
        <w:t>Demonstrated ability to make informed decisions</w:t>
      </w:r>
    </w:p>
    <w:sdt>
      <w:sdtPr>
        <w:id w:val="-2054608312"/>
        <w:placeholder>
          <w:docPart w:val="DefaultPlaceholder_-1854013440"/>
        </w:placeholder>
        <w:temporary/>
      </w:sdtPr>
      <w:sdtEndPr/>
      <w:sdtContent>
        <w:p w14:paraId="01D3BE8C" w14:textId="29DA9CFA" w:rsidR="00002BB9" w:rsidRDefault="006275EA" w:rsidP="006275EA">
          <w:pPr>
            <w:pStyle w:val="ListBullet"/>
          </w:pPr>
          <w:r>
            <w:t>Health and safety and animal welfare is a priority of our farm business. Health and safety and animal welfare policies, procedures and behaviour MUST always be adhered to</w:t>
          </w:r>
        </w:p>
      </w:sdtContent>
    </w:sdt>
    <w:sdt>
      <w:sdtPr>
        <w:rPr>
          <w:rFonts w:asciiTheme="minorHAnsi" w:eastAsiaTheme="minorHAnsi" w:hAnsiTheme="minorHAnsi" w:cs="Times New Roman"/>
          <w:b w:val="0"/>
          <w:szCs w:val="18"/>
        </w:rPr>
        <w:id w:val="1546871899"/>
        <w:placeholder>
          <w:docPart w:val="DefaultPlaceholder_-1854013440"/>
        </w:placeholder>
        <w:temporary/>
      </w:sdtPr>
      <w:sdtEndPr/>
      <w:sdtContent>
        <w:p w14:paraId="3341BA2E" w14:textId="7FA66912" w:rsidR="00002BB9" w:rsidRPr="00002BB9" w:rsidRDefault="00002BB9" w:rsidP="000B3774">
          <w:pPr>
            <w:pStyle w:val="Heading3"/>
          </w:pPr>
          <w:r w:rsidRPr="00002BB9">
            <w:t xml:space="preserve">Personal Health </w:t>
          </w:r>
        </w:p>
        <w:p w14:paraId="7AC8682D" w14:textId="77777777" w:rsidR="006275EA" w:rsidRDefault="006275EA" w:rsidP="006275EA">
          <w:pPr>
            <w:pStyle w:val="ListBullet"/>
          </w:pPr>
          <w:r>
            <w:t>Appropriate fitness to effectively perform inherent requirements of the position. These include, but are not limited to, working with animals, working with chemicals with the use of personal protective equipment, working in the presence of crops, grains and seeds, walking through paddocks and around the dairy, operating farm machinery and equipment, putting cups on and off cows, lifting, opening and closing gates and working outdoors in all seasons.</w:t>
          </w:r>
        </w:p>
        <w:p w14:paraId="6A2CFCDF" w14:textId="2C457501" w:rsidR="00002BB9" w:rsidRPr="009232F7" w:rsidRDefault="006275EA" w:rsidP="006275EA">
          <w:pPr>
            <w:pStyle w:val="ListBullet"/>
          </w:pPr>
          <w:r>
            <w:t>It is recommended that you speak to your doctor about undertaking a Q Fever test and vaccination and discuss your doctor's recommendation with your manager</w:t>
          </w:r>
        </w:p>
      </w:sdtContent>
    </w:sdt>
    <w:sdt>
      <w:sdtPr>
        <w:rPr>
          <w:rFonts w:asciiTheme="minorHAnsi" w:eastAsiaTheme="minorHAnsi" w:hAnsiTheme="minorHAnsi" w:cs="Times New Roman"/>
          <w:b w:val="0"/>
          <w:szCs w:val="18"/>
        </w:rPr>
        <w:id w:val="-1942595596"/>
        <w:placeholder>
          <w:docPart w:val="DefaultPlaceholder_-1854013440"/>
        </w:placeholder>
        <w:temporary/>
      </w:sdtPr>
      <w:sdtEndPr/>
      <w:sdtContent>
        <w:p w14:paraId="5AEDD98B" w14:textId="1F70D156" w:rsidR="00760223" w:rsidRPr="00EE2C57" w:rsidRDefault="00760223" w:rsidP="000B3774">
          <w:pPr>
            <w:pStyle w:val="Heading3"/>
          </w:pPr>
          <w:r w:rsidRPr="00EE2C57">
            <w:t>Dairy Capability Guide</w:t>
          </w:r>
        </w:p>
        <w:p w14:paraId="71BF7DDD" w14:textId="77777777" w:rsidR="00760223" w:rsidRPr="00EE2C57" w:rsidRDefault="00760223" w:rsidP="00760223">
          <w:pPr>
            <w:rPr>
              <w:rFonts w:cstheme="minorHAnsi"/>
              <w:iCs/>
              <w:szCs w:val="20"/>
            </w:rPr>
          </w:pPr>
          <w:r w:rsidRPr="00EE2C57">
            <w:rPr>
              <w:rFonts w:cstheme="minorHAnsi"/>
              <w:iCs/>
              <w:szCs w:val="20"/>
            </w:rPr>
            <w:t>This position aligns with the following level of the Dairy Capability Guide:</w:t>
          </w:r>
        </w:p>
        <w:p w14:paraId="4A98A9FE" w14:textId="66F615EB" w:rsidR="006275EA" w:rsidRDefault="006275EA" w:rsidP="006275EA">
          <w:r w:rsidRPr="006275EA">
            <w:rPr>
              <w:b/>
              <w:bCs/>
            </w:rPr>
            <w:t>Ensure and Advise</w:t>
          </w:r>
          <w:r>
            <w:t xml:space="preserve">: </w:t>
          </w:r>
          <w:r w:rsidR="006951EE">
            <w:t>you are in a role where you may be responsible for supervising others</w:t>
          </w:r>
          <w:r>
            <w:t xml:space="preserve">. </w:t>
          </w:r>
          <w:r w:rsidR="006951EE">
            <w:t>You may be required to demonstrate your capabilities</w:t>
          </w:r>
          <w:r>
            <w:t xml:space="preserve"> in challenging and unpredictable work</w:t>
          </w:r>
          <w:r w:rsidR="006951EE">
            <w:t xml:space="preserve"> situations</w:t>
          </w:r>
          <w:r>
            <w:t xml:space="preserve">, and </w:t>
          </w:r>
          <w:r w:rsidR="006951EE">
            <w:t>you have the capability to make recommendations for alternative approaches when problems are identified.</w:t>
          </w:r>
        </w:p>
        <w:p w14:paraId="5DBE5D46" w14:textId="77777777" w:rsidR="006275EA" w:rsidRDefault="006275EA" w:rsidP="006275EA">
          <w:pPr>
            <w:pStyle w:val="Heading3"/>
          </w:pPr>
          <w:r>
            <w:t xml:space="preserve">Key responsibilities: </w:t>
          </w:r>
        </w:p>
        <w:p w14:paraId="6B0D24C3" w14:textId="313D8054" w:rsidR="006275EA" w:rsidRDefault="006275EA" w:rsidP="006275EA">
          <w:r>
            <w:t>To achieve successful farm outcomes, you are responsible for the following areas:</w:t>
          </w:r>
        </w:p>
      </w:sdtContent>
    </w:sdt>
    <w:p w14:paraId="197E7EB6" w14:textId="190B6E39" w:rsidR="00F74878" w:rsidRPr="00AF33FF" w:rsidRDefault="006275EA" w:rsidP="00F74878">
      <w:r w:rsidRPr="00AF33FF">
        <w:rPr>
          <w:b/>
          <w:bCs/>
        </w:rPr>
        <w:t>Milking, Health and Nutrition</w:t>
      </w:r>
      <w:r w:rsidRPr="00AF33FF">
        <w:t xml:space="preserve"> – You will </w:t>
      </w:r>
      <w:r w:rsidR="00F74878" w:rsidRPr="00AF33FF">
        <w:t>demonstrate</w:t>
      </w:r>
      <w:r w:rsidRPr="00AF33FF">
        <w:t xml:space="preserve"> and ensure staff are following policies and procedures </w:t>
      </w:r>
      <w:r w:rsidR="00F74878" w:rsidRPr="00AF33FF">
        <w:t>when undertaking the following tasks:</w:t>
      </w:r>
    </w:p>
    <w:p w14:paraId="58F1A5A3" w14:textId="5279D22A" w:rsidR="006275EA" w:rsidRPr="00AF33FF" w:rsidRDefault="006275EA" w:rsidP="00AF33FF">
      <w:pPr>
        <w:pStyle w:val="ListBullet"/>
      </w:pPr>
      <w:r w:rsidRPr="00AF33FF">
        <w:t>Coordinat</w:t>
      </w:r>
      <w:r w:rsidR="00F74878" w:rsidRPr="00AF33FF">
        <w:t>ing</w:t>
      </w:r>
      <w:r w:rsidRPr="00AF33FF">
        <w:t xml:space="preserve"> and supervis</w:t>
      </w:r>
      <w:r w:rsidR="00F74878" w:rsidRPr="00AF33FF">
        <w:t>ing</w:t>
      </w:r>
      <w:r w:rsidRPr="00AF33FF">
        <w:t xml:space="preserve"> staff to ensure safe and effective milking operating procedures and policies</w:t>
      </w:r>
      <w:r w:rsidR="00F74878" w:rsidRPr="00AF33FF">
        <w:t xml:space="preserve"> are followed</w:t>
      </w:r>
      <w:r w:rsidRPr="00AF33FF">
        <w:t>.</w:t>
      </w:r>
    </w:p>
    <w:p w14:paraId="1DFCBD0A" w14:textId="5ED2B470" w:rsidR="00532DF6" w:rsidRPr="00AF33FF" w:rsidRDefault="00532DF6" w:rsidP="00AF33FF">
      <w:pPr>
        <w:pStyle w:val="ListBullet"/>
      </w:pPr>
      <w:r w:rsidRPr="00AF33FF">
        <w:t>Monitoring and ensuring the cleanliness of milk plant and the application of safe food practices.</w:t>
      </w:r>
    </w:p>
    <w:p w14:paraId="496C50EE" w14:textId="0E0C5D12" w:rsidR="006275EA" w:rsidRPr="00AF33FF" w:rsidRDefault="006275EA" w:rsidP="006275EA">
      <w:pPr>
        <w:pStyle w:val="ListBullet"/>
      </w:pPr>
      <w:r w:rsidRPr="00AF33FF">
        <w:t>Apply</w:t>
      </w:r>
      <w:r w:rsidR="00F74878" w:rsidRPr="00AF33FF">
        <w:t>ing</w:t>
      </w:r>
      <w:r w:rsidRPr="00AF33FF">
        <w:t xml:space="preserve"> reproduction practices including identifying reproduction readiness, performing artificial insemination and pregnancy testing.</w:t>
      </w:r>
    </w:p>
    <w:p w14:paraId="5B6997D2" w14:textId="21EEA546" w:rsidR="006275EA" w:rsidRPr="00AF33FF" w:rsidRDefault="006275EA" w:rsidP="006275EA">
      <w:pPr>
        <w:pStyle w:val="ListBullet"/>
      </w:pPr>
      <w:r w:rsidRPr="00AF33FF">
        <w:t>Ensur</w:t>
      </w:r>
      <w:r w:rsidR="00F74878" w:rsidRPr="00AF33FF">
        <w:t xml:space="preserve">ing </w:t>
      </w:r>
      <w:r w:rsidRPr="00AF33FF">
        <w:t xml:space="preserve">the safe handling of livestock in accordance with procedures. </w:t>
      </w:r>
    </w:p>
    <w:p w14:paraId="7CF23990" w14:textId="78359DE7" w:rsidR="006275EA" w:rsidRPr="00AF33FF" w:rsidRDefault="006275EA" w:rsidP="006275EA">
      <w:pPr>
        <w:pStyle w:val="ListBullet"/>
      </w:pPr>
      <w:r w:rsidRPr="00AF33FF">
        <w:t>Monitor</w:t>
      </w:r>
      <w:r w:rsidR="00F74878" w:rsidRPr="00AF33FF">
        <w:t>ing</w:t>
      </w:r>
      <w:r w:rsidRPr="00AF33FF">
        <w:t xml:space="preserve"> the implementation of nutrition plans to maintain cattle nutrition and well-being. </w:t>
      </w:r>
    </w:p>
    <w:p w14:paraId="73974730" w14:textId="28AE7FCD" w:rsidR="006275EA" w:rsidRPr="00AF33FF" w:rsidRDefault="006275EA" w:rsidP="006275EA">
      <w:pPr>
        <w:pStyle w:val="ListBullet"/>
      </w:pPr>
      <w:r w:rsidRPr="00AF33FF">
        <w:t>Ensur</w:t>
      </w:r>
      <w:r w:rsidR="00F74878" w:rsidRPr="00AF33FF">
        <w:t>ing</w:t>
      </w:r>
      <w:r w:rsidRPr="00AF33FF">
        <w:t xml:space="preserve"> calf rearing processes are implemented </w:t>
      </w:r>
      <w:r w:rsidR="00F74878" w:rsidRPr="00AF33FF">
        <w:t>according to policies and procedures and that animal welfare concerns are followed up immediately.</w:t>
      </w:r>
    </w:p>
    <w:p w14:paraId="5BD8E6FA" w14:textId="4E549B7C" w:rsidR="006275EA" w:rsidRPr="00AF33FF" w:rsidRDefault="006275EA" w:rsidP="006275EA">
      <w:r w:rsidRPr="00AF33FF">
        <w:rPr>
          <w:b/>
          <w:bCs/>
        </w:rPr>
        <w:t>Feed-base management</w:t>
      </w:r>
      <w:r w:rsidRPr="00AF33FF">
        <w:t xml:space="preserve"> – You’ll plan, implement and communicate feed-base management </w:t>
      </w:r>
      <w:r w:rsidR="00F74878" w:rsidRPr="00AF33FF">
        <w:t>as directed by:</w:t>
      </w:r>
    </w:p>
    <w:p w14:paraId="2B21F4C4" w14:textId="22052D5F" w:rsidR="006275EA" w:rsidRPr="00AF33FF" w:rsidRDefault="006275EA" w:rsidP="006275EA">
      <w:pPr>
        <w:pStyle w:val="ListBullet"/>
      </w:pPr>
      <w:r w:rsidRPr="00AF33FF">
        <w:t>Ensur</w:t>
      </w:r>
      <w:r w:rsidR="00F74878" w:rsidRPr="00AF33FF">
        <w:t>ing</w:t>
      </w:r>
      <w:r w:rsidRPr="00AF33FF">
        <w:t xml:space="preserve"> stockfeed levels are appropriate and replenish</w:t>
      </w:r>
      <w:r w:rsidR="00F74878" w:rsidRPr="00AF33FF">
        <w:t>ed</w:t>
      </w:r>
      <w:r w:rsidRPr="00AF33FF">
        <w:t xml:space="preserve"> as required.</w:t>
      </w:r>
    </w:p>
    <w:p w14:paraId="50B7C4EA" w14:textId="7186EF95" w:rsidR="006275EA" w:rsidRPr="00AF33FF" w:rsidRDefault="00F74878" w:rsidP="006275EA">
      <w:pPr>
        <w:pStyle w:val="ListBullet"/>
      </w:pPr>
      <w:r w:rsidRPr="00AF33FF">
        <w:t>I</w:t>
      </w:r>
      <w:r w:rsidR="006275EA" w:rsidRPr="00AF33FF">
        <w:t>mplement</w:t>
      </w:r>
      <w:r w:rsidRPr="00AF33FF">
        <w:t>ing</w:t>
      </w:r>
      <w:r w:rsidR="006275EA" w:rsidRPr="00AF33FF">
        <w:t xml:space="preserve"> and communicat</w:t>
      </w:r>
      <w:r w:rsidRPr="00AF33FF">
        <w:t>ing</w:t>
      </w:r>
      <w:r w:rsidR="006275EA" w:rsidRPr="00AF33FF">
        <w:t xml:space="preserve"> paddock rotations, fodder crop production plans and pasture plans.</w:t>
      </w:r>
    </w:p>
    <w:p w14:paraId="350A2A50" w14:textId="19887794" w:rsidR="006275EA" w:rsidRPr="00AF33FF" w:rsidRDefault="006275EA" w:rsidP="006275EA">
      <w:pPr>
        <w:pStyle w:val="ListBullet"/>
      </w:pPr>
      <w:r w:rsidRPr="00AF33FF">
        <w:t>Monitor</w:t>
      </w:r>
      <w:r w:rsidR="00F74878" w:rsidRPr="00AF33FF">
        <w:t>ing</w:t>
      </w:r>
      <w:r w:rsidRPr="00AF33FF">
        <w:t xml:space="preserve"> the implementation of feed plans.</w:t>
      </w:r>
    </w:p>
    <w:p w14:paraId="1C894387" w14:textId="72C043DC" w:rsidR="006275EA" w:rsidRPr="00AF33FF" w:rsidRDefault="006275EA" w:rsidP="006275EA">
      <w:r w:rsidRPr="00AF33FF">
        <w:rPr>
          <w:b/>
          <w:bCs/>
        </w:rPr>
        <w:t>Soils, Water management, and Irrigation</w:t>
      </w:r>
      <w:r w:rsidRPr="00AF33FF">
        <w:t xml:space="preserve"> – </w:t>
      </w:r>
      <w:r w:rsidR="00F74878" w:rsidRPr="00AF33FF">
        <w:t>You will ensure</w:t>
      </w:r>
      <w:r w:rsidRPr="00AF33FF">
        <w:t xml:space="preserve"> effective plans for soil, water management and irrigation </w:t>
      </w:r>
      <w:r w:rsidR="00F74878" w:rsidRPr="00AF33FF">
        <w:t xml:space="preserve">are followed </w:t>
      </w:r>
      <w:r w:rsidRPr="00AF33FF">
        <w:t>by:</w:t>
      </w:r>
    </w:p>
    <w:p w14:paraId="58F04CDC" w14:textId="7504F424" w:rsidR="006275EA" w:rsidRPr="00AF33FF" w:rsidRDefault="00F74878" w:rsidP="006275EA">
      <w:pPr>
        <w:pStyle w:val="ListBullet"/>
      </w:pPr>
      <w:r w:rsidRPr="00AF33FF">
        <w:t>Ensuring</w:t>
      </w:r>
      <w:r w:rsidR="006275EA" w:rsidRPr="00AF33FF">
        <w:t xml:space="preserve"> effective collection of soil data.</w:t>
      </w:r>
    </w:p>
    <w:p w14:paraId="15C18451" w14:textId="4BF8E30A" w:rsidR="006275EA" w:rsidRPr="00AF33FF" w:rsidRDefault="006275EA" w:rsidP="006275EA">
      <w:pPr>
        <w:pStyle w:val="ListBullet"/>
      </w:pPr>
      <w:r w:rsidRPr="00AF33FF">
        <w:t>Ensur</w:t>
      </w:r>
      <w:r w:rsidR="00F74878" w:rsidRPr="00AF33FF">
        <w:t>ing</w:t>
      </w:r>
      <w:r w:rsidRPr="00AF33FF">
        <w:t xml:space="preserve"> irrigation systems are safety and effectively implemented.</w:t>
      </w:r>
    </w:p>
    <w:p w14:paraId="3BFDDC96" w14:textId="7415700B" w:rsidR="006275EA" w:rsidRPr="00AF33FF" w:rsidRDefault="006275EA" w:rsidP="006275EA">
      <w:pPr>
        <w:pStyle w:val="ListBullet"/>
      </w:pPr>
      <w:r w:rsidRPr="00AF33FF">
        <w:t>Evaluat</w:t>
      </w:r>
      <w:r w:rsidR="00F74878" w:rsidRPr="00AF33FF">
        <w:t>ing</w:t>
      </w:r>
      <w:r w:rsidRPr="00AF33FF">
        <w:t xml:space="preserve"> and tak</w:t>
      </w:r>
      <w:r w:rsidR="00F74878" w:rsidRPr="00AF33FF">
        <w:t>ing</w:t>
      </w:r>
      <w:r w:rsidRPr="00AF33FF">
        <w:t xml:space="preserve"> action to repair and improve irrigation systems.</w:t>
      </w:r>
    </w:p>
    <w:p w14:paraId="15043312" w14:textId="06B5542A" w:rsidR="006275EA" w:rsidRPr="00AF33FF" w:rsidRDefault="006275EA" w:rsidP="006275EA">
      <w:pPr>
        <w:pStyle w:val="ListBullet"/>
      </w:pPr>
      <w:r w:rsidRPr="00AF33FF">
        <w:t>Implement</w:t>
      </w:r>
      <w:r w:rsidR="00F74878" w:rsidRPr="00AF33FF">
        <w:t xml:space="preserve">ing </w:t>
      </w:r>
      <w:r w:rsidRPr="00AF33FF">
        <w:t>plant nutrition programs and mak</w:t>
      </w:r>
      <w:r w:rsidR="00F74878" w:rsidRPr="00AF33FF">
        <w:t>ing</w:t>
      </w:r>
      <w:r w:rsidRPr="00AF33FF">
        <w:t xml:space="preserve"> recommendations for improvement. </w:t>
      </w:r>
    </w:p>
    <w:p w14:paraId="16266C46" w14:textId="66E1482B" w:rsidR="00F74878" w:rsidRPr="00AF33FF" w:rsidRDefault="006275EA" w:rsidP="006275EA">
      <w:r w:rsidRPr="00AF33FF">
        <w:rPr>
          <w:b/>
          <w:bCs/>
        </w:rPr>
        <w:t>Vehicles, Machinery and Farm Maintenance</w:t>
      </w:r>
      <w:r w:rsidRPr="00AF33FF">
        <w:t xml:space="preserve"> - </w:t>
      </w:r>
      <w:r w:rsidR="00F74878" w:rsidRPr="00AF33FF">
        <w:t xml:space="preserve">You must comply with Work Health and Safety procedures </w:t>
      </w:r>
      <w:r w:rsidR="00532DF6" w:rsidRPr="00AF33FF">
        <w:t xml:space="preserve">and </w:t>
      </w:r>
      <w:r w:rsidR="00F74878" w:rsidRPr="00AF33FF">
        <w:t xml:space="preserve">ensure that other employees </w:t>
      </w:r>
      <w:r w:rsidR="00532DF6" w:rsidRPr="00AF33FF">
        <w:t>do the same. You are responsible for:</w:t>
      </w:r>
    </w:p>
    <w:p w14:paraId="4BD0715F" w14:textId="5DD20D83" w:rsidR="006275EA" w:rsidRPr="00AF33FF" w:rsidRDefault="006275EA" w:rsidP="00532DF6">
      <w:pPr>
        <w:pStyle w:val="ListBullet"/>
        <w:numPr>
          <w:ilvl w:val="0"/>
          <w:numId w:val="0"/>
        </w:numPr>
      </w:pPr>
      <w:r w:rsidRPr="00AF33FF">
        <w:t>Ensur</w:t>
      </w:r>
      <w:r w:rsidR="00532DF6" w:rsidRPr="00AF33FF">
        <w:t>ing</w:t>
      </w:r>
      <w:r w:rsidRPr="00AF33FF">
        <w:t xml:space="preserve"> the use of all farm machinery and equipment, including quad bikes, in accordance with Work Health and Safety procedures.</w:t>
      </w:r>
    </w:p>
    <w:p w14:paraId="169A1EC8" w14:textId="0690A708" w:rsidR="006275EA" w:rsidRPr="00AF33FF" w:rsidRDefault="006275EA" w:rsidP="006275EA">
      <w:pPr>
        <w:pStyle w:val="ListBullet"/>
      </w:pPr>
      <w:r w:rsidRPr="00AF33FF">
        <w:t>Assess</w:t>
      </w:r>
      <w:r w:rsidR="00532DF6" w:rsidRPr="00AF33FF">
        <w:t>ing</w:t>
      </w:r>
      <w:r w:rsidRPr="00AF33FF">
        <w:t xml:space="preserve"> risks related to farm machinery and equipment and report</w:t>
      </w:r>
      <w:r w:rsidR="00532DF6" w:rsidRPr="00AF33FF">
        <w:t xml:space="preserve">ing </w:t>
      </w:r>
      <w:r w:rsidRPr="00AF33FF">
        <w:t>hazards.</w:t>
      </w:r>
    </w:p>
    <w:p w14:paraId="3C528535" w14:textId="245A8C64" w:rsidR="006275EA" w:rsidRPr="00AF33FF" w:rsidRDefault="006275EA" w:rsidP="006275EA">
      <w:pPr>
        <w:pStyle w:val="ListBullet"/>
      </w:pPr>
      <w:r w:rsidRPr="00AF33FF">
        <w:t>Monitor</w:t>
      </w:r>
      <w:r w:rsidR="00532DF6" w:rsidRPr="00AF33FF">
        <w:t>ing</w:t>
      </w:r>
      <w:r w:rsidRPr="00AF33FF">
        <w:t xml:space="preserve"> and ensur</w:t>
      </w:r>
      <w:r w:rsidR="00532DF6" w:rsidRPr="00AF33FF">
        <w:t>ing</w:t>
      </w:r>
      <w:r w:rsidRPr="00AF33FF">
        <w:t xml:space="preserve"> farm maintenance, improvements and cleanliness is completed safely and effectively. </w:t>
      </w:r>
    </w:p>
    <w:p w14:paraId="4EEF4AA9" w14:textId="77777777" w:rsidR="00532DF6" w:rsidRPr="00AF33FF" w:rsidRDefault="006275EA" w:rsidP="006275EA">
      <w:pPr>
        <w:pStyle w:val="ListBullet"/>
      </w:pPr>
      <w:r w:rsidRPr="00AF33FF">
        <w:t>Ensur</w:t>
      </w:r>
      <w:r w:rsidR="00532DF6" w:rsidRPr="00AF33FF">
        <w:t>ing</w:t>
      </w:r>
      <w:r w:rsidRPr="00AF33FF">
        <w:t xml:space="preserve"> the safe preparation, application and storage of agrichemicals</w:t>
      </w:r>
      <w:r w:rsidR="00532DF6" w:rsidRPr="00AF33FF">
        <w:t xml:space="preserve"> using correctly fitting personal protective equipment</w:t>
      </w:r>
    </w:p>
    <w:p w14:paraId="44CD1FFD" w14:textId="438C9AB1" w:rsidR="006275EA" w:rsidRPr="00AF33FF" w:rsidRDefault="006275EA" w:rsidP="006275EA">
      <w:pPr>
        <w:pStyle w:val="ListBullet"/>
      </w:pPr>
      <w:r w:rsidRPr="00AF33FF">
        <w:t xml:space="preserve"> </w:t>
      </w:r>
      <w:r w:rsidR="00532DF6" w:rsidRPr="00AF33FF">
        <w:t>M</w:t>
      </w:r>
      <w:r w:rsidRPr="00AF33FF">
        <w:t>aintain</w:t>
      </w:r>
      <w:r w:rsidR="00532DF6" w:rsidRPr="00AF33FF">
        <w:t>ing</w:t>
      </w:r>
      <w:r w:rsidRPr="00AF33FF">
        <w:t xml:space="preserve"> accurate records of agrichemical use.</w:t>
      </w:r>
    </w:p>
    <w:p w14:paraId="1CD2D609" w14:textId="33B0F5EA" w:rsidR="006275EA" w:rsidRPr="00AF33FF" w:rsidRDefault="006275EA" w:rsidP="006275EA">
      <w:r w:rsidRPr="00AF33FF">
        <w:rPr>
          <w:b/>
          <w:bCs/>
        </w:rPr>
        <w:t>Dairy Farm Business Performance</w:t>
      </w:r>
      <w:r w:rsidRPr="00AF33FF">
        <w:t xml:space="preserve"> – You’ll understand the farm vision, goals and targets and act to positively contribute to achieving </w:t>
      </w:r>
      <w:r w:rsidR="00532DF6" w:rsidRPr="00AF33FF">
        <w:t>these</w:t>
      </w:r>
      <w:r w:rsidRPr="00AF33FF">
        <w:t xml:space="preserve"> by:</w:t>
      </w:r>
    </w:p>
    <w:p w14:paraId="5F69D29C" w14:textId="1C0966F1" w:rsidR="006275EA" w:rsidRPr="00AF33FF" w:rsidRDefault="006275EA" w:rsidP="006275EA">
      <w:pPr>
        <w:pStyle w:val="ListBullet"/>
      </w:pPr>
      <w:r w:rsidRPr="00AF33FF">
        <w:t>Monitor</w:t>
      </w:r>
      <w:r w:rsidR="00532DF6" w:rsidRPr="00AF33FF">
        <w:t>ing</w:t>
      </w:r>
      <w:r w:rsidRPr="00AF33FF">
        <w:t xml:space="preserve"> data and report</w:t>
      </w:r>
      <w:r w:rsidR="00532DF6" w:rsidRPr="00AF33FF">
        <w:t>ing</w:t>
      </w:r>
      <w:r w:rsidRPr="00AF33FF">
        <w:t xml:space="preserve"> areas for improvement in </w:t>
      </w:r>
      <w:r w:rsidR="00071F55" w:rsidRPr="00AF33FF">
        <w:t>farm operations that you are involved with</w:t>
      </w:r>
      <w:r w:rsidRPr="00AF33FF">
        <w:t>.</w:t>
      </w:r>
    </w:p>
    <w:p w14:paraId="7BA4AB3F" w14:textId="04D67038" w:rsidR="00532DF6" w:rsidRPr="00AF33FF" w:rsidRDefault="006275EA" w:rsidP="006275EA">
      <w:pPr>
        <w:pStyle w:val="ListBullet"/>
      </w:pPr>
      <w:r w:rsidRPr="00AF33FF">
        <w:t>Model</w:t>
      </w:r>
      <w:r w:rsidR="00532DF6" w:rsidRPr="00AF33FF">
        <w:t>ling</w:t>
      </w:r>
      <w:r w:rsidRPr="00AF33FF">
        <w:t xml:space="preserve"> financially responsible behaviours and report</w:t>
      </w:r>
      <w:r w:rsidR="00532DF6" w:rsidRPr="00AF33FF">
        <w:t>ing</w:t>
      </w:r>
      <w:r w:rsidRPr="00AF33FF">
        <w:t xml:space="preserve"> opportunities for cost reductions</w:t>
      </w:r>
      <w:r w:rsidR="00532DF6" w:rsidRPr="00AF33FF">
        <w:t xml:space="preserve"> and improvements to farm operations</w:t>
      </w:r>
      <w:r w:rsidR="00071F55" w:rsidRPr="00AF33FF">
        <w:t xml:space="preserve"> that you are involved with</w:t>
      </w:r>
      <w:r w:rsidRPr="00AF33FF">
        <w:t xml:space="preserve">. </w:t>
      </w:r>
    </w:p>
    <w:p w14:paraId="6DA3C31D" w14:textId="52F0D192" w:rsidR="006275EA" w:rsidRPr="00AF33FF" w:rsidRDefault="006275EA" w:rsidP="00532DF6">
      <w:pPr>
        <w:pStyle w:val="ListBullet"/>
        <w:numPr>
          <w:ilvl w:val="0"/>
          <w:numId w:val="0"/>
        </w:numPr>
      </w:pPr>
      <w:r w:rsidRPr="00AF33FF">
        <w:rPr>
          <w:b/>
          <w:bCs/>
        </w:rPr>
        <w:t>Sustainability and Environment</w:t>
      </w:r>
      <w:r w:rsidRPr="00AF33FF">
        <w:t xml:space="preserve"> – You’ll ensure the implementation of farm plans to improve environmental impacts by:</w:t>
      </w:r>
    </w:p>
    <w:p w14:paraId="3E8130C9" w14:textId="6E7C09C1" w:rsidR="006275EA" w:rsidRPr="00AF33FF" w:rsidRDefault="006275EA" w:rsidP="006275EA">
      <w:pPr>
        <w:pStyle w:val="ListBullet"/>
      </w:pPr>
      <w:r w:rsidRPr="00AF33FF">
        <w:t>Mak</w:t>
      </w:r>
      <w:r w:rsidR="00532DF6" w:rsidRPr="00AF33FF">
        <w:t>ing</w:t>
      </w:r>
      <w:r w:rsidRPr="00AF33FF">
        <w:t xml:space="preserve"> recommendations to improve environmental impacts. </w:t>
      </w:r>
    </w:p>
    <w:p w14:paraId="7D397598" w14:textId="7D342D65" w:rsidR="006275EA" w:rsidRPr="00AF33FF" w:rsidRDefault="006275EA" w:rsidP="006275EA">
      <w:pPr>
        <w:pStyle w:val="ListBullet"/>
      </w:pPr>
      <w:r w:rsidRPr="00AF33FF">
        <w:t>Monitor</w:t>
      </w:r>
      <w:r w:rsidR="00532DF6" w:rsidRPr="00AF33FF">
        <w:t>ing</w:t>
      </w:r>
      <w:r w:rsidRPr="00AF33FF">
        <w:t xml:space="preserve"> the implementation of water management plans </w:t>
      </w:r>
      <w:r w:rsidR="00532DF6" w:rsidRPr="00AF33FF">
        <w:t>to</w:t>
      </w:r>
      <w:r w:rsidRPr="00AF33FF">
        <w:t xml:space="preserve"> ensure water use efficiency. </w:t>
      </w:r>
    </w:p>
    <w:p w14:paraId="20613B9C" w14:textId="5C4392FA" w:rsidR="006275EA" w:rsidRPr="00AF33FF" w:rsidRDefault="006275EA" w:rsidP="006275EA">
      <w:pPr>
        <w:pStyle w:val="ListBullet"/>
      </w:pPr>
      <w:r w:rsidRPr="00AF33FF">
        <w:t>Ensur</w:t>
      </w:r>
      <w:r w:rsidR="00532DF6" w:rsidRPr="00AF33FF">
        <w:t>ing</w:t>
      </w:r>
      <w:r w:rsidRPr="00AF33FF">
        <w:t xml:space="preserve"> biodiversity </w:t>
      </w:r>
      <w:r w:rsidR="00532DF6" w:rsidRPr="00AF33FF">
        <w:t xml:space="preserve">and </w:t>
      </w:r>
      <w:r w:rsidRPr="00AF33FF">
        <w:t>conservation behaviours are implemented on farm.</w:t>
      </w:r>
    </w:p>
    <w:p w14:paraId="10396A5F" w14:textId="63FA501C" w:rsidR="006275EA" w:rsidRPr="00AF33FF" w:rsidRDefault="006275EA" w:rsidP="006275EA">
      <w:r w:rsidRPr="00AF33FF">
        <w:rPr>
          <w:b/>
          <w:bCs/>
        </w:rPr>
        <w:t>People Management</w:t>
      </w:r>
      <w:r w:rsidRPr="00AF33FF">
        <w:t xml:space="preserve"> –</w:t>
      </w:r>
      <w:r w:rsidR="00532DF6" w:rsidRPr="00AF33FF">
        <w:t xml:space="preserve"> You’ll assist in building a great work environment by:</w:t>
      </w:r>
    </w:p>
    <w:p w14:paraId="05B2730A" w14:textId="415D8C7E" w:rsidR="006275EA" w:rsidRPr="00AF33FF" w:rsidRDefault="006275EA" w:rsidP="006275EA">
      <w:pPr>
        <w:pStyle w:val="ListBullet"/>
      </w:pPr>
      <w:r w:rsidRPr="00AF33FF">
        <w:t>Coordinat</w:t>
      </w:r>
      <w:r w:rsidR="00532DF6" w:rsidRPr="00AF33FF">
        <w:t>ing</w:t>
      </w:r>
      <w:r w:rsidRPr="00AF33FF">
        <w:t xml:space="preserve"> workplace tasks and support</w:t>
      </w:r>
      <w:r w:rsidR="00532DF6" w:rsidRPr="00AF33FF">
        <w:t>ing the</w:t>
      </w:r>
      <w:r w:rsidRPr="00AF33FF">
        <w:t xml:space="preserve"> team to complete day to day operations. </w:t>
      </w:r>
    </w:p>
    <w:p w14:paraId="29F406C6" w14:textId="3CFEC4C2" w:rsidR="006275EA" w:rsidRPr="00AF33FF" w:rsidRDefault="006275EA" w:rsidP="006275EA">
      <w:pPr>
        <w:pStyle w:val="ListBullet"/>
      </w:pPr>
      <w:r w:rsidRPr="00AF33FF">
        <w:t>Monitor</w:t>
      </w:r>
      <w:r w:rsidR="00532DF6" w:rsidRPr="00AF33FF">
        <w:t>ing</w:t>
      </w:r>
      <w:r w:rsidRPr="00AF33FF">
        <w:t xml:space="preserve"> team performance and provid</w:t>
      </w:r>
      <w:r w:rsidR="00532DF6" w:rsidRPr="00AF33FF">
        <w:t>ing</w:t>
      </w:r>
      <w:r w:rsidRPr="00AF33FF">
        <w:t xml:space="preserve"> constructive feedback.</w:t>
      </w:r>
    </w:p>
    <w:p w14:paraId="11B49FFE" w14:textId="57479AA8" w:rsidR="006275EA" w:rsidRPr="00AF33FF" w:rsidRDefault="006275EA" w:rsidP="006275EA">
      <w:pPr>
        <w:pStyle w:val="ListBullet"/>
      </w:pPr>
      <w:r w:rsidRPr="00AF33FF">
        <w:lastRenderedPageBreak/>
        <w:t>Ensur</w:t>
      </w:r>
      <w:r w:rsidR="00532DF6" w:rsidRPr="00AF33FF">
        <w:t>ing</w:t>
      </w:r>
      <w:r w:rsidRPr="00AF33FF">
        <w:t xml:space="preserve"> farm policies and procedures including Work Health and Safety are implemented. </w:t>
      </w:r>
    </w:p>
    <w:p w14:paraId="65CBF06A" w14:textId="4F944466" w:rsidR="006275EA" w:rsidRPr="00AF33FF" w:rsidRDefault="006275EA" w:rsidP="006275EA">
      <w:r w:rsidRPr="00AF33FF">
        <w:rPr>
          <w:b/>
          <w:bCs/>
        </w:rPr>
        <w:t>Digital Technologies</w:t>
      </w:r>
      <w:r w:rsidRPr="00AF33FF">
        <w:t xml:space="preserve"> – You’ll plan and support the implementation and use of technology on farm </w:t>
      </w:r>
      <w:r w:rsidR="00532DF6" w:rsidRPr="00AF33FF">
        <w:t>by</w:t>
      </w:r>
      <w:r w:rsidRPr="00AF33FF">
        <w:t>:</w:t>
      </w:r>
    </w:p>
    <w:p w14:paraId="5BD2F0EB" w14:textId="3A6E1ADB" w:rsidR="006275EA" w:rsidRPr="00AF33FF" w:rsidRDefault="006275EA" w:rsidP="006275EA">
      <w:pPr>
        <w:pStyle w:val="ListBullet"/>
      </w:pPr>
      <w:r w:rsidRPr="00AF33FF">
        <w:t>Implement</w:t>
      </w:r>
      <w:r w:rsidR="00532DF6" w:rsidRPr="00AF33FF">
        <w:t>ing</w:t>
      </w:r>
      <w:r w:rsidRPr="00AF33FF">
        <w:t xml:space="preserve"> technology in farm operations and support</w:t>
      </w:r>
      <w:r w:rsidR="00532DF6" w:rsidRPr="00AF33FF">
        <w:t>ing</w:t>
      </w:r>
      <w:r w:rsidRPr="00AF33FF">
        <w:t xml:space="preserve"> team members with technology application. </w:t>
      </w:r>
    </w:p>
    <w:p w14:paraId="46713C1D" w14:textId="303F66B0" w:rsidR="006275EA" w:rsidRPr="00AF33FF" w:rsidRDefault="00532DF6" w:rsidP="006275EA">
      <w:pPr>
        <w:pStyle w:val="ListBullet"/>
      </w:pPr>
      <w:r w:rsidRPr="00AF33FF">
        <w:t>S</w:t>
      </w:r>
      <w:r w:rsidR="006275EA" w:rsidRPr="00AF33FF">
        <w:t>upport</w:t>
      </w:r>
      <w:r w:rsidRPr="00AF33FF">
        <w:t>ing</w:t>
      </w:r>
      <w:r w:rsidR="006275EA" w:rsidRPr="00AF33FF">
        <w:t xml:space="preserve"> the collection, analysis and interpretation of data to maintain and improve farm practices. </w:t>
      </w:r>
    </w:p>
    <w:p w14:paraId="2C7B7DB5" w14:textId="1C681EFC" w:rsidR="006275EA" w:rsidRPr="00AF33FF" w:rsidRDefault="006275EA" w:rsidP="006275EA">
      <w:r w:rsidRPr="00AF33FF">
        <w:rPr>
          <w:b/>
          <w:bCs/>
        </w:rPr>
        <w:t>Professionalism</w:t>
      </w:r>
      <w:r w:rsidRPr="00AF33FF">
        <w:t xml:space="preserve"> – You will </w:t>
      </w:r>
      <w:r w:rsidR="00880EF4" w:rsidRPr="00AF33FF">
        <w:t>demonstrate</w:t>
      </w:r>
      <w:r w:rsidRPr="00AF33FF">
        <w:t xml:space="preserve"> and ensure </w:t>
      </w:r>
      <w:r w:rsidR="00880EF4" w:rsidRPr="00AF33FF">
        <w:t xml:space="preserve">expected </w:t>
      </w:r>
      <w:r w:rsidRPr="00AF33FF">
        <w:t>standard</w:t>
      </w:r>
      <w:r w:rsidR="00532DF6" w:rsidRPr="00AF33FF">
        <w:t xml:space="preserve">s </w:t>
      </w:r>
      <w:r w:rsidRPr="00AF33FF">
        <w:t>of behaviour through:</w:t>
      </w:r>
    </w:p>
    <w:p w14:paraId="189263DF" w14:textId="49FC4AF2" w:rsidR="006275EA" w:rsidRPr="00AF33FF" w:rsidRDefault="00532DF6" w:rsidP="006275EA">
      <w:pPr>
        <w:pStyle w:val="ListBullet"/>
      </w:pPr>
      <w:r w:rsidRPr="00AF33FF">
        <w:t>Demonstrating</w:t>
      </w:r>
      <w:r w:rsidR="006275EA" w:rsidRPr="00AF33FF">
        <w:t xml:space="preserve"> </w:t>
      </w:r>
      <w:r w:rsidRPr="00AF33FF">
        <w:t xml:space="preserve">safe, </w:t>
      </w:r>
      <w:r w:rsidR="006275EA" w:rsidRPr="00AF33FF">
        <w:t xml:space="preserve">ethical </w:t>
      </w:r>
      <w:r w:rsidRPr="00AF33FF">
        <w:t xml:space="preserve">workplace </w:t>
      </w:r>
      <w:r w:rsidR="006275EA" w:rsidRPr="00AF33FF">
        <w:t xml:space="preserve">behaviours </w:t>
      </w:r>
    </w:p>
    <w:p w14:paraId="430E1C32" w14:textId="240BBBC3" w:rsidR="006275EA" w:rsidRPr="00AF33FF" w:rsidRDefault="006275EA" w:rsidP="006275EA">
      <w:pPr>
        <w:pStyle w:val="ListBullet"/>
      </w:pPr>
      <w:r w:rsidRPr="00AF33FF">
        <w:t>Ensur</w:t>
      </w:r>
      <w:r w:rsidR="00532DF6" w:rsidRPr="00AF33FF">
        <w:t>ing</w:t>
      </w:r>
      <w:r w:rsidRPr="00AF33FF">
        <w:t xml:space="preserve"> staff are aware of their WHS obligations. </w:t>
      </w:r>
    </w:p>
    <w:p w14:paraId="78CADE4E" w14:textId="77777777" w:rsidR="0016687F" w:rsidRPr="00AF33FF" w:rsidRDefault="006275EA" w:rsidP="006275EA">
      <w:pPr>
        <w:pStyle w:val="ListBullet"/>
      </w:pPr>
      <w:r w:rsidRPr="00AF33FF">
        <w:t>Lead</w:t>
      </w:r>
      <w:r w:rsidR="00532DF6" w:rsidRPr="00AF33FF">
        <w:t>ing</w:t>
      </w:r>
      <w:r w:rsidRPr="00AF33FF">
        <w:t xml:space="preserve"> a small team with guidance</w:t>
      </w:r>
      <w:r w:rsidR="00532DF6" w:rsidRPr="00AF33FF">
        <w:t xml:space="preserve"> and </w:t>
      </w:r>
      <w:r w:rsidRPr="00AF33FF">
        <w:t>positive communication</w:t>
      </w:r>
    </w:p>
    <w:p w14:paraId="0F5C7283" w14:textId="53785897" w:rsidR="006275EA" w:rsidRPr="00AF33FF" w:rsidRDefault="0016687F" w:rsidP="006275EA">
      <w:pPr>
        <w:pStyle w:val="ListBullet"/>
      </w:pPr>
      <w:r w:rsidRPr="00AF33FF">
        <w:t>E</w:t>
      </w:r>
      <w:r w:rsidR="006275EA" w:rsidRPr="00AF33FF">
        <w:t>ffectively resolv</w:t>
      </w:r>
      <w:r w:rsidRPr="00AF33FF">
        <w:t>ing</w:t>
      </w:r>
      <w:r w:rsidR="006275EA" w:rsidRPr="00AF33FF">
        <w:t xml:space="preserve"> disputes.  </w:t>
      </w:r>
    </w:p>
    <w:p w14:paraId="1F70E942" w14:textId="2A7B1293" w:rsidR="006275EA" w:rsidRPr="00AF33FF" w:rsidRDefault="006275EA" w:rsidP="006275EA">
      <w:r w:rsidRPr="00AF33FF">
        <w:rPr>
          <w:b/>
          <w:bCs/>
        </w:rPr>
        <w:t>Communicate Effectively</w:t>
      </w:r>
      <w:r w:rsidRPr="00AF33FF">
        <w:t xml:space="preserve"> - You will communicate effectively </w:t>
      </w:r>
      <w:r w:rsidR="0016687F" w:rsidRPr="00AF33FF">
        <w:t>by</w:t>
      </w:r>
      <w:r w:rsidRPr="00AF33FF">
        <w:t>:</w:t>
      </w:r>
    </w:p>
    <w:p w14:paraId="49B13B54" w14:textId="4D4BE730" w:rsidR="006275EA" w:rsidRPr="00AF33FF" w:rsidRDefault="006275EA" w:rsidP="006275EA">
      <w:pPr>
        <w:pStyle w:val="ListBullet"/>
      </w:pPr>
      <w:r w:rsidRPr="00AF33FF">
        <w:t>Tailor</w:t>
      </w:r>
      <w:r w:rsidR="0016687F" w:rsidRPr="00AF33FF">
        <w:t>ing</w:t>
      </w:r>
      <w:r w:rsidRPr="00AF33FF">
        <w:t xml:space="preserve"> communication to diverse audiences. </w:t>
      </w:r>
    </w:p>
    <w:p w14:paraId="2F3DE1C1" w14:textId="012F7BC0" w:rsidR="006275EA" w:rsidRPr="00AF33FF" w:rsidRDefault="006275EA" w:rsidP="006275EA">
      <w:pPr>
        <w:pStyle w:val="ListBullet"/>
      </w:pPr>
      <w:r w:rsidRPr="00AF33FF">
        <w:t>Clearly explain</w:t>
      </w:r>
      <w:r w:rsidR="0016687F" w:rsidRPr="00AF33FF">
        <w:t>ing</w:t>
      </w:r>
      <w:r w:rsidRPr="00AF33FF">
        <w:t xml:space="preserve"> concepts and creat</w:t>
      </w:r>
      <w:r w:rsidR="0016687F" w:rsidRPr="00AF33FF">
        <w:t>ing</w:t>
      </w:r>
      <w:r w:rsidRPr="00AF33FF">
        <w:t xml:space="preserve"> opportunities for others to be heard. </w:t>
      </w:r>
    </w:p>
    <w:p w14:paraId="740A7397" w14:textId="110A9EC0" w:rsidR="006275EA" w:rsidRPr="00AF33FF" w:rsidRDefault="006275EA" w:rsidP="006275EA">
      <w:pPr>
        <w:pStyle w:val="ListBullet"/>
      </w:pPr>
      <w:r w:rsidRPr="00AF33FF">
        <w:t>Utilis</w:t>
      </w:r>
      <w:r w:rsidR="0016687F" w:rsidRPr="00AF33FF">
        <w:t xml:space="preserve">ing </w:t>
      </w:r>
      <w:r w:rsidRPr="00AF33FF">
        <w:t xml:space="preserve">communication channels to share information. </w:t>
      </w:r>
    </w:p>
    <w:p w14:paraId="5E6CB6F0" w14:textId="65971216" w:rsidR="006275EA" w:rsidRPr="00AF33FF" w:rsidRDefault="006275EA" w:rsidP="006275EA">
      <w:r w:rsidRPr="00AF33FF">
        <w:rPr>
          <w:b/>
          <w:bCs/>
        </w:rPr>
        <w:t>Leadership</w:t>
      </w:r>
      <w:r w:rsidRPr="00AF33FF">
        <w:t xml:space="preserve"> </w:t>
      </w:r>
      <w:r w:rsidR="0016687F" w:rsidRPr="00AF33FF">
        <w:t xml:space="preserve">– you </w:t>
      </w:r>
      <w:r w:rsidRPr="00AF33FF">
        <w:t xml:space="preserve">will help provide direction </w:t>
      </w:r>
      <w:r w:rsidR="0016687F" w:rsidRPr="00AF33FF">
        <w:t>and a</w:t>
      </w:r>
      <w:r w:rsidRPr="00AF33FF">
        <w:t xml:space="preserve"> positive impact </w:t>
      </w:r>
      <w:r w:rsidR="0016687F" w:rsidRPr="00AF33FF">
        <w:t>on</w:t>
      </w:r>
      <w:r w:rsidRPr="00AF33FF">
        <w:t xml:space="preserve"> farm business goals by:</w:t>
      </w:r>
    </w:p>
    <w:p w14:paraId="0BB310AC" w14:textId="1B5CD1DA" w:rsidR="006275EA" w:rsidRPr="00AF33FF" w:rsidRDefault="006275EA" w:rsidP="006275EA">
      <w:pPr>
        <w:pStyle w:val="ListBullet"/>
      </w:pPr>
      <w:r w:rsidRPr="00AF33FF">
        <w:t>Embrac</w:t>
      </w:r>
      <w:r w:rsidR="0016687F" w:rsidRPr="00AF33FF">
        <w:t>ing</w:t>
      </w:r>
      <w:r w:rsidRPr="00AF33FF">
        <w:t xml:space="preserve"> a leadership role and provid</w:t>
      </w:r>
      <w:r w:rsidR="0016687F" w:rsidRPr="00AF33FF">
        <w:t>ing</w:t>
      </w:r>
      <w:r w:rsidRPr="00AF33FF">
        <w:t xml:space="preserve"> direction to achieve farm and team goals.</w:t>
      </w:r>
    </w:p>
    <w:p w14:paraId="6F935725" w14:textId="4B872E54" w:rsidR="006275EA" w:rsidRPr="00AF33FF" w:rsidRDefault="006275EA" w:rsidP="006275EA">
      <w:pPr>
        <w:pStyle w:val="ListBullet"/>
      </w:pPr>
      <w:r w:rsidRPr="00AF33FF">
        <w:t>Giv</w:t>
      </w:r>
      <w:r w:rsidR="0016687F" w:rsidRPr="00AF33FF">
        <w:t>ing</w:t>
      </w:r>
      <w:r w:rsidRPr="00AF33FF">
        <w:t xml:space="preserve"> constructive feedback to encourage positive change. </w:t>
      </w:r>
    </w:p>
    <w:p w14:paraId="02831D48" w14:textId="1E0A3391" w:rsidR="006275EA" w:rsidRPr="00AF33FF" w:rsidRDefault="006275EA" w:rsidP="006275EA">
      <w:pPr>
        <w:pStyle w:val="ListBullet"/>
      </w:pPr>
      <w:r w:rsidRPr="00AF33FF">
        <w:t xml:space="preserve">Prioritise the </w:t>
      </w:r>
      <w:r w:rsidR="0016687F" w:rsidRPr="00AF33FF">
        <w:t>well-being</w:t>
      </w:r>
      <w:r w:rsidRPr="00AF33FF">
        <w:t xml:space="preserve"> of </w:t>
      </w:r>
      <w:r w:rsidR="0016687F" w:rsidRPr="00AF33FF">
        <w:t>your</w:t>
      </w:r>
      <w:r w:rsidRPr="00AF33FF">
        <w:t xml:space="preserve">self and others. </w:t>
      </w:r>
    </w:p>
    <w:p w14:paraId="5814C0D6" w14:textId="1DDFABB7" w:rsidR="006275EA" w:rsidRPr="00AF33FF" w:rsidRDefault="006275EA" w:rsidP="006275EA">
      <w:r w:rsidRPr="00AF33FF">
        <w:rPr>
          <w:b/>
          <w:bCs/>
        </w:rPr>
        <w:t>Critical Thinking for Decisive Action</w:t>
      </w:r>
      <w:r w:rsidRPr="00AF33FF">
        <w:t xml:space="preserve"> - You’ll think critically regarding farm business challenges</w:t>
      </w:r>
      <w:r w:rsidR="0016687F" w:rsidRPr="00AF33FF">
        <w:t xml:space="preserve"> by</w:t>
      </w:r>
      <w:r w:rsidRPr="00AF33FF">
        <w:t>:</w:t>
      </w:r>
    </w:p>
    <w:p w14:paraId="2F36A656" w14:textId="305D8742" w:rsidR="006275EA" w:rsidRPr="00AF33FF" w:rsidRDefault="006275EA" w:rsidP="006275EA">
      <w:pPr>
        <w:pStyle w:val="ListBullet"/>
      </w:pPr>
      <w:r w:rsidRPr="00AF33FF">
        <w:t>Seek</w:t>
      </w:r>
      <w:r w:rsidR="0016687F" w:rsidRPr="00AF33FF">
        <w:t>ing</w:t>
      </w:r>
      <w:r w:rsidRPr="00AF33FF">
        <w:t xml:space="preserve"> team input to develop and apply innovative new directions. </w:t>
      </w:r>
    </w:p>
    <w:p w14:paraId="37F774F8" w14:textId="2AE00ECF" w:rsidR="00EA247F" w:rsidRPr="00AF33FF" w:rsidRDefault="006275EA" w:rsidP="006275EA">
      <w:pPr>
        <w:pStyle w:val="ListBullet"/>
      </w:pPr>
      <w:r w:rsidRPr="00AF33FF">
        <w:t>Identify</w:t>
      </w:r>
      <w:r w:rsidR="0016687F" w:rsidRPr="00AF33FF">
        <w:t>ing</w:t>
      </w:r>
      <w:r w:rsidRPr="00AF33FF">
        <w:t xml:space="preserve"> issues that hinder farm performance and seek</w:t>
      </w:r>
      <w:r w:rsidR="0016687F" w:rsidRPr="00AF33FF">
        <w:t>ing</w:t>
      </w:r>
      <w:r w:rsidRPr="00AF33FF">
        <w:t xml:space="preserve"> appropriate solutions. </w:t>
      </w:r>
    </w:p>
    <w:sdt>
      <w:sdtPr>
        <w:rPr>
          <w:rFonts w:asciiTheme="minorHAnsi" w:eastAsiaTheme="minorHAnsi" w:hAnsiTheme="minorHAnsi" w:cs="Times New Roman"/>
          <w:b w:val="0"/>
          <w:szCs w:val="18"/>
        </w:rPr>
        <w:id w:val="2085489926"/>
        <w:placeholder>
          <w:docPart w:val="DefaultPlaceholder_-1854013440"/>
        </w:placeholder>
        <w:temporary/>
      </w:sdtPr>
      <w:sdtEndPr/>
      <w:sdtContent>
        <w:p w14:paraId="2B4F228A" w14:textId="61E58B8C" w:rsidR="00EA247F" w:rsidRPr="00322F11" w:rsidRDefault="00EA247F" w:rsidP="000B3774">
          <w:pPr>
            <w:pStyle w:val="Heading3"/>
          </w:pPr>
          <w:r w:rsidRPr="00322F11">
            <w:t>Other important links:</w:t>
          </w:r>
        </w:p>
        <w:p w14:paraId="15ECD6CF"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39F99266"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36722CAB" w14:textId="0DCAE9D6"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0DA6A002" w14:textId="23114EBF" w:rsidR="00ED298F" w:rsidRPr="008B0E69" w:rsidRDefault="008B0E69" w:rsidP="008B0E69">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sectPr w:rsidR="00ED298F" w:rsidRPr="008B0E69" w:rsidSect="00AF33FF">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1418"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92FC" w14:textId="77777777" w:rsidR="008F2FE0" w:rsidRDefault="008F2FE0">
      <w:pPr>
        <w:spacing w:after="0"/>
      </w:pPr>
      <w:r>
        <w:separator/>
      </w:r>
    </w:p>
  </w:endnote>
  <w:endnote w:type="continuationSeparator" w:id="0">
    <w:p w14:paraId="21DF0E2F" w14:textId="77777777" w:rsidR="008F2FE0" w:rsidRDefault="008F2FE0">
      <w:pPr>
        <w:spacing w:after="0"/>
      </w:pPr>
      <w:r>
        <w:continuationSeparator/>
      </w:r>
    </w:p>
  </w:endnote>
  <w:endnote w:type="continuationNotice" w:id="1">
    <w:p w14:paraId="1BF91D59" w14:textId="77777777" w:rsidR="008F2FE0" w:rsidRDefault="008F2F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06E9" w14:textId="77777777" w:rsidR="00E37370" w:rsidRDefault="00E37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0363" w14:textId="77777777" w:rsidR="00EB4FBC" w:rsidRDefault="00BA27CA">
    <w:pPr>
      <w:pStyle w:val="Footer"/>
    </w:pPr>
    <w:r>
      <w:t>Employee Name:</w:t>
    </w:r>
    <w:r w:rsidR="00002BB9">
      <w:t xml:space="preserve"> </w:t>
    </w:r>
  </w:p>
  <w:p w14:paraId="5F749905" w14:textId="77777777" w:rsidR="00D55822" w:rsidRDefault="00D55822">
    <w:pPr>
      <w:pStyle w:val="Footer"/>
    </w:pPr>
  </w:p>
  <w:p w14:paraId="171F4D87"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492C" w14:textId="77777777" w:rsidR="00E37370" w:rsidRDefault="00E37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B165" w14:textId="77777777" w:rsidR="008F2FE0" w:rsidRDefault="008F2FE0">
      <w:pPr>
        <w:spacing w:after="0"/>
      </w:pPr>
      <w:r>
        <w:separator/>
      </w:r>
    </w:p>
  </w:footnote>
  <w:footnote w:type="continuationSeparator" w:id="0">
    <w:p w14:paraId="24AAFC89" w14:textId="77777777" w:rsidR="008F2FE0" w:rsidRDefault="008F2FE0">
      <w:pPr>
        <w:spacing w:after="0"/>
      </w:pPr>
      <w:r>
        <w:continuationSeparator/>
      </w:r>
    </w:p>
  </w:footnote>
  <w:footnote w:type="continuationNotice" w:id="1">
    <w:p w14:paraId="6FD4A671" w14:textId="77777777" w:rsidR="008F2FE0" w:rsidRDefault="008F2F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BA68" w14:textId="77777777" w:rsidR="00E37370" w:rsidRDefault="00E37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4CED" w14:textId="77777777" w:rsidR="00E37370" w:rsidRDefault="00E37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C61A" w14:textId="77777777" w:rsidR="00E37370" w:rsidRDefault="00E37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410A58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1E2451"/>
    <w:multiLevelType w:val="hybridMultilevel"/>
    <w:tmpl w:val="DE84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3"/>
  </w:num>
  <w:num w:numId="2" w16cid:durableId="174613536">
    <w:abstractNumId w:val="20"/>
  </w:num>
  <w:num w:numId="3" w16cid:durableId="1126192264">
    <w:abstractNumId w:val="22"/>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 w:numId="33" w16cid:durableId="750592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EA"/>
    <w:rsid w:val="00002BB9"/>
    <w:rsid w:val="00007239"/>
    <w:rsid w:val="000136E0"/>
    <w:rsid w:val="00042FA9"/>
    <w:rsid w:val="000478BF"/>
    <w:rsid w:val="00071F55"/>
    <w:rsid w:val="000837D8"/>
    <w:rsid w:val="00091608"/>
    <w:rsid w:val="000A067E"/>
    <w:rsid w:val="000B3774"/>
    <w:rsid w:val="000C159F"/>
    <w:rsid w:val="000D0CFA"/>
    <w:rsid w:val="001049B6"/>
    <w:rsid w:val="001064C5"/>
    <w:rsid w:val="00110DB4"/>
    <w:rsid w:val="0011101B"/>
    <w:rsid w:val="00113556"/>
    <w:rsid w:val="00117298"/>
    <w:rsid w:val="00117A6C"/>
    <w:rsid w:val="00132F0A"/>
    <w:rsid w:val="00134327"/>
    <w:rsid w:val="0013690C"/>
    <w:rsid w:val="0015106A"/>
    <w:rsid w:val="001653B5"/>
    <w:rsid w:val="0016687F"/>
    <w:rsid w:val="001702A3"/>
    <w:rsid w:val="00172743"/>
    <w:rsid w:val="00193357"/>
    <w:rsid w:val="001F4B10"/>
    <w:rsid w:val="00230458"/>
    <w:rsid w:val="00234FF7"/>
    <w:rsid w:val="002441D8"/>
    <w:rsid w:val="00255B4A"/>
    <w:rsid w:val="00261471"/>
    <w:rsid w:val="002721FE"/>
    <w:rsid w:val="002734CF"/>
    <w:rsid w:val="0027388C"/>
    <w:rsid w:val="002763D5"/>
    <w:rsid w:val="002771C8"/>
    <w:rsid w:val="00280535"/>
    <w:rsid w:val="002862D4"/>
    <w:rsid w:val="00297132"/>
    <w:rsid w:val="002A4972"/>
    <w:rsid w:val="002C4C3F"/>
    <w:rsid w:val="002D0D69"/>
    <w:rsid w:val="002D35E4"/>
    <w:rsid w:val="002F2E3E"/>
    <w:rsid w:val="00300BA9"/>
    <w:rsid w:val="0030408C"/>
    <w:rsid w:val="003061CB"/>
    <w:rsid w:val="00332A86"/>
    <w:rsid w:val="003516BF"/>
    <w:rsid w:val="00354249"/>
    <w:rsid w:val="00363F30"/>
    <w:rsid w:val="00366B29"/>
    <w:rsid w:val="00367B5A"/>
    <w:rsid w:val="003806F4"/>
    <w:rsid w:val="00396653"/>
    <w:rsid w:val="003D4F26"/>
    <w:rsid w:val="003E4E67"/>
    <w:rsid w:val="003E6508"/>
    <w:rsid w:val="003F7A38"/>
    <w:rsid w:val="00400F0D"/>
    <w:rsid w:val="0040431E"/>
    <w:rsid w:val="00414DAD"/>
    <w:rsid w:val="00456F6B"/>
    <w:rsid w:val="004610C6"/>
    <w:rsid w:val="00470274"/>
    <w:rsid w:val="00470424"/>
    <w:rsid w:val="004743FE"/>
    <w:rsid w:val="00480FF5"/>
    <w:rsid w:val="00494099"/>
    <w:rsid w:val="004E48FD"/>
    <w:rsid w:val="004F4D9B"/>
    <w:rsid w:val="00510EBC"/>
    <w:rsid w:val="00520A82"/>
    <w:rsid w:val="00521C05"/>
    <w:rsid w:val="00527D2C"/>
    <w:rsid w:val="00532DF6"/>
    <w:rsid w:val="00532F83"/>
    <w:rsid w:val="005426A6"/>
    <w:rsid w:val="00546D83"/>
    <w:rsid w:val="00574010"/>
    <w:rsid w:val="005A143B"/>
    <w:rsid w:val="005B5CF9"/>
    <w:rsid w:val="005B69F4"/>
    <w:rsid w:val="005C5D9E"/>
    <w:rsid w:val="005D403B"/>
    <w:rsid w:val="005E23E0"/>
    <w:rsid w:val="005F21D2"/>
    <w:rsid w:val="005F672A"/>
    <w:rsid w:val="006034FC"/>
    <w:rsid w:val="00625C01"/>
    <w:rsid w:val="006275EA"/>
    <w:rsid w:val="0065172E"/>
    <w:rsid w:val="00657689"/>
    <w:rsid w:val="00661FCC"/>
    <w:rsid w:val="00663431"/>
    <w:rsid w:val="00687852"/>
    <w:rsid w:val="00694507"/>
    <w:rsid w:val="006951EE"/>
    <w:rsid w:val="00697B7B"/>
    <w:rsid w:val="006B3A20"/>
    <w:rsid w:val="006C54A9"/>
    <w:rsid w:val="006E2204"/>
    <w:rsid w:val="006E4BD0"/>
    <w:rsid w:val="006F2C17"/>
    <w:rsid w:val="006F442D"/>
    <w:rsid w:val="00707E63"/>
    <w:rsid w:val="00714860"/>
    <w:rsid w:val="00722132"/>
    <w:rsid w:val="00760223"/>
    <w:rsid w:val="007A0276"/>
    <w:rsid w:val="007A2491"/>
    <w:rsid w:val="007B422D"/>
    <w:rsid w:val="007B73C5"/>
    <w:rsid w:val="007D0555"/>
    <w:rsid w:val="007E3149"/>
    <w:rsid w:val="007F42DC"/>
    <w:rsid w:val="00803BCD"/>
    <w:rsid w:val="008549FD"/>
    <w:rsid w:val="00854BB3"/>
    <w:rsid w:val="008603F7"/>
    <w:rsid w:val="008755C0"/>
    <w:rsid w:val="00880EF4"/>
    <w:rsid w:val="00890711"/>
    <w:rsid w:val="008A34A4"/>
    <w:rsid w:val="008A53EF"/>
    <w:rsid w:val="008A63DD"/>
    <w:rsid w:val="008B0E69"/>
    <w:rsid w:val="008B773B"/>
    <w:rsid w:val="008C4C90"/>
    <w:rsid w:val="008E4B11"/>
    <w:rsid w:val="008F2FE0"/>
    <w:rsid w:val="008F44DF"/>
    <w:rsid w:val="008F6A31"/>
    <w:rsid w:val="009232F7"/>
    <w:rsid w:val="00937266"/>
    <w:rsid w:val="0094023E"/>
    <w:rsid w:val="00941C74"/>
    <w:rsid w:val="009478E9"/>
    <w:rsid w:val="009555E4"/>
    <w:rsid w:val="00960CD2"/>
    <w:rsid w:val="00965275"/>
    <w:rsid w:val="00976C05"/>
    <w:rsid w:val="00983C03"/>
    <w:rsid w:val="00995081"/>
    <w:rsid w:val="009B1AEF"/>
    <w:rsid w:val="009C3E9C"/>
    <w:rsid w:val="009C79C7"/>
    <w:rsid w:val="009D6986"/>
    <w:rsid w:val="009E2FED"/>
    <w:rsid w:val="00A33A5D"/>
    <w:rsid w:val="00A36960"/>
    <w:rsid w:val="00A517CF"/>
    <w:rsid w:val="00A660B5"/>
    <w:rsid w:val="00A8122F"/>
    <w:rsid w:val="00A9081E"/>
    <w:rsid w:val="00A9502A"/>
    <w:rsid w:val="00AA0819"/>
    <w:rsid w:val="00AA325B"/>
    <w:rsid w:val="00AA3F9D"/>
    <w:rsid w:val="00AD78D1"/>
    <w:rsid w:val="00AF33FF"/>
    <w:rsid w:val="00AF64DD"/>
    <w:rsid w:val="00B056C9"/>
    <w:rsid w:val="00B1054D"/>
    <w:rsid w:val="00B16701"/>
    <w:rsid w:val="00B25D25"/>
    <w:rsid w:val="00B44F04"/>
    <w:rsid w:val="00B6067E"/>
    <w:rsid w:val="00B62550"/>
    <w:rsid w:val="00B631F4"/>
    <w:rsid w:val="00B63C32"/>
    <w:rsid w:val="00B765CF"/>
    <w:rsid w:val="00B80CFC"/>
    <w:rsid w:val="00BA27CA"/>
    <w:rsid w:val="00BA67E3"/>
    <w:rsid w:val="00BB2F27"/>
    <w:rsid w:val="00BB441E"/>
    <w:rsid w:val="00BB75F2"/>
    <w:rsid w:val="00BC36B3"/>
    <w:rsid w:val="00BC36DB"/>
    <w:rsid w:val="00BD73DE"/>
    <w:rsid w:val="00C027C9"/>
    <w:rsid w:val="00C13702"/>
    <w:rsid w:val="00C16363"/>
    <w:rsid w:val="00C17691"/>
    <w:rsid w:val="00C267E9"/>
    <w:rsid w:val="00C44A1A"/>
    <w:rsid w:val="00C550A8"/>
    <w:rsid w:val="00C7648A"/>
    <w:rsid w:val="00C9149E"/>
    <w:rsid w:val="00C96FD6"/>
    <w:rsid w:val="00CA4509"/>
    <w:rsid w:val="00CA4747"/>
    <w:rsid w:val="00CB243E"/>
    <w:rsid w:val="00CB3D43"/>
    <w:rsid w:val="00CC3E96"/>
    <w:rsid w:val="00CD7629"/>
    <w:rsid w:val="00D00A2D"/>
    <w:rsid w:val="00D07589"/>
    <w:rsid w:val="00D30D64"/>
    <w:rsid w:val="00D32CE5"/>
    <w:rsid w:val="00D33A25"/>
    <w:rsid w:val="00D55822"/>
    <w:rsid w:val="00D66158"/>
    <w:rsid w:val="00D72C6C"/>
    <w:rsid w:val="00D76D57"/>
    <w:rsid w:val="00D813CA"/>
    <w:rsid w:val="00D87870"/>
    <w:rsid w:val="00D971FD"/>
    <w:rsid w:val="00DA73E2"/>
    <w:rsid w:val="00DB450E"/>
    <w:rsid w:val="00DE2234"/>
    <w:rsid w:val="00DE2F22"/>
    <w:rsid w:val="00DF6F99"/>
    <w:rsid w:val="00E11CFD"/>
    <w:rsid w:val="00E12FED"/>
    <w:rsid w:val="00E176E9"/>
    <w:rsid w:val="00E37370"/>
    <w:rsid w:val="00E53BCF"/>
    <w:rsid w:val="00E56837"/>
    <w:rsid w:val="00E6733E"/>
    <w:rsid w:val="00E90B72"/>
    <w:rsid w:val="00EA247F"/>
    <w:rsid w:val="00EA4010"/>
    <w:rsid w:val="00EB4FBC"/>
    <w:rsid w:val="00EB5909"/>
    <w:rsid w:val="00EC36CB"/>
    <w:rsid w:val="00EC587A"/>
    <w:rsid w:val="00EC794F"/>
    <w:rsid w:val="00ED298F"/>
    <w:rsid w:val="00ED6CDE"/>
    <w:rsid w:val="00EE2C57"/>
    <w:rsid w:val="00EF43ED"/>
    <w:rsid w:val="00F13758"/>
    <w:rsid w:val="00F166D8"/>
    <w:rsid w:val="00F20BC0"/>
    <w:rsid w:val="00F504D5"/>
    <w:rsid w:val="00F52CA1"/>
    <w:rsid w:val="00F53D08"/>
    <w:rsid w:val="00F56B30"/>
    <w:rsid w:val="00F6292B"/>
    <w:rsid w:val="00F74878"/>
    <w:rsid w:val="00F81426"/>
    <w:rsid w:val="00F8574E"/>
    <w:rsid w:val="00F87736"/>
    <w:rsid w:val="00FB71B8"/>
    <w:rsid w:val="00FD267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99E2"/>
  <w15:chartTrackingRefBased/>
  <w15:docId w15:val="{89B8D5FF-2C8C-46AB-B829-282D6C0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 w:type="character" w:styleId="CommentReference">
    <w:name w:val="annotation reference"/>
    <w:basedOn w:val="DefaultParagraphFont"/>
    <w:uiPriority w:val="99"/>
    <w:semiHidden/>
    <w:unhideWhenUsed/>
    <w:rsid w:val="00C7648A"/>
    <w:rPr>
      <w:sz w:val="16"/>
      <w:szCs w:val="16"/>
    </w:rPr>
  </w:style>
  <w:style w:type="paragraph" w:styleId="CommentText">
    <w:name w:val="annotation text"/>
    <w:basedOn w:val="Normal"/>
    <w:link w:val="CommentTextChar"/>
    <w:uiPriority w:val="99"/>
    <w:unhideWhenUsed/>
    <w:rsid w:val="00C7648A"/>
    <w:rPr>
      <w:szCs w:val="20"/>
    </w:rPr>
  </w:style>
  <w:style w:type="character" w:customStyle="1" w:styleId="CommentTextChar">
    <w:name w:val="Comment Text Char"/>
    <w:basedOn w:val="DefaultParagraphFont"/>
    <w:link w:val="CommentText"/>
    <w:uiPriority w:val="99"/>
    <w:rsid w:val="00C7648A"/>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648A"/>
    <w:rPr>
      <w:b/>
      <w:bCs/>
    </w:rPr>
  </w:style>
  <w:style w:type="character" w:customStyle="1" w:styleId="CommentSubjectChar">
    <w:name w:val="Comment Subject Char"/>
    <w:basedOn w:val="CommentTextChar"/>
    <w:link w:val="CommentSubject"/>
    <w:uiPriority w:val="99"/>
    <w:semiHidden/>
    <w:rsid w:val="00C7648A"/>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996D9B7D340ACA1F15699D31FA855"/>
        <w:category>
          <w:name w:val="General"/>
          <w:gallery w:val="placeholder"/>
        </w:category>
        <w:types>
          <w:type w:val="bbPlcHdr"/>
        </w:types>
        <w:behaviors>
          <w:behavior w:val="content"/>
        </w:behaviors>
        <w:guid w:val="{CA5FF3E8-7868-40A9-8DA3-406AB502148B}"/>
      </w:docPartPr>
      <w:docPartBody>
        <w:p w:rsidR="00544FD2" w:rsidRDefault="00B84054">
          <w:pPr>
            <w:pStyle w:val="5EF996D9B7D340ACA1F15699D31FA855"/>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48FB65D-5156-4443-9E43-4B8E4086B2E8}"/>
      </w:docPartPr>
      <w:docPartBody>
        <w:p w:rsidR="00352C13" w:rsidRDefault="00BC6AA8">
          <w:r w:rsidRPr="00D54C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98"/>
    <w:rsid w:val="000D3898"/>
    <w:rsid w:val="00352C13"/>
    <w:rsid w:val="0040431E"/>
    <w:rsid w:val="00544FD2"/>
    <w:rsid w:val="00663431"/>
    <w:rsid w:val="00772F46"/>
    <w:rsid w:val="007F6052"/>
    <w:rsid w:val="008D06FC"/>
    <w:rsid w:val="00A8122F"/>
    <w:rsid w:val="00AF64DD"/>
    <w:rsid w:val="00B6067E"/>
    <w:rsid w:val="00B84054"/>
    <w:rsid w:val="00BC6AA8"/>
    <w:rsid w:val="00C261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AA8"/>
    <w:rPr>
      <w:color w:val="808080"/>
    </w:rPr>
  </w:style>
  <w:style w:type="paragraph" w:customStyle="1" w:styleId="5EF996D9B7D340ACA1F15699D31FA855">
    <w:name w:val="5EF996D9B7D340ACA1F15699D31FA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D72D1-6457-4653-800D-35616B7347F6}">
  <ds:schemaRefs>
    <ds:schemaRef ds:uri="http://schemas.microsoft.com/sharepoint/v3/contenttype/forms"/>
  </ds:schemaRefs>
</ds:datastoreItem>
</file>

<file path=customXml/itemProps2.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customXml/itemProps3.xml><?xml version="1.0" encoding="utf-8"?>
<ds:datastoreItem xmlns:ds="http://schemas.openxmlformats.org/officeDocument/2006/customXml" ds:itemID="{8CEFA565-31C7-405D-A317-538ACD1B4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template.dotm</Template>
  <TotalTime>3</TotalTime>
  <Pages>3</Pages>
  <Words>1381</Words>
  <Characters>7337</Characters>
  <Application>Microsoft Office Word</Application>
  <DocSecurity>0</DocSecurity>
  <Lines>166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5</cp:revision>
  <cp:lastPrinted>2025-08-28T03:17:00Z</cp:lastPrinted>
  <dcterms:created xsi:type="dcterms:W3CDTF">2025-08-29T03:08:00Z</dcterms:created>
  <dcterms:modified xsi:type="dcterms:W3CDTF">2026-06-24T06:09:00Z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