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E59D" w14:textId="77777777" w:rsidR="00EA247F" w:rsidRPr="005C5D9E" w:rsidRDefault="00002BB9" w:rsidP="00414DAD">
      <w:pPr>
        <w:pStyle w:val="CoverSubheading"/>
        <w:spacing w:before="0"/>
        <w:rPr>
          <w:color w:val="000000" w:themeColor="text1"/>
        </w:rPr>
      </w:pPr>
      <w:r>
        <w:rPr>
          <w:color w:val="000000" w:themeColor="text1"/>
        </w:rPr>
        <w:t>Farm/Company Name</w:t>
      </w:r>
    </w:p>
    <w:p w14:paraId="0B5A872A"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34E847FB" w14:textId="77777777" w:rsidTr="00366B29">
        <w:tc>
          <w:tcPr>
            <w:tcW w:w="1560" w:type="dxa"/>
            <w:tcBorders>
              <w:left w:val="nil"/>
              <w:right w:val="nil"/>
            </w:tcBorders>
            <w:tcMar>
              <w:left w:w="0" w:type="dxa"/>
            </w:tcMar>
          </w:tcPr>
          <w:sdt>
            <w:sdtPr>
              <w:rPr>
                <w:b/>
                <w:bCs/>
                <w:szCs w:val="20"/>
              </w:rPr>
              <w:id w:val="-1468502278"/>
              <w:placeholder>
                <w:docPart w:val="2A899539555D4555BED6A728BD98C55F"/>
              </w:placeholder>
              <w:temporary/>
              <w:text/>
            </w:sdtPr>
            <w:sdtContent>
              <w:p w14:paraId="2B00028B"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3A6E4F62" w14:textId="6EDE6CB5" w:rsidR="00EA247F" w:rsidRPr="00322F11" w:rsidRDefault="00414DAD">
            <w:pPr>
              <w:rPr>
                <w:szCs w:val="20"/>
              </w:rPr>
            </w:pPr>
            <w:r w:rsidRPr="00414DAD">
              <w:rPr>
                <w:b/>
                <w:bCs/>
                <w:szCs w:val="20"/>
              </w:rPr>
              <w:t xml:space="preserve">Farmhand (FLH </w:t>
            </w:r>
            <w:r w:rsidR="009D671A">
              <w:rPr>
                <w:b/>
                <w:bCs/>
                <w:szCs w:val="20"/>
              </w:rPr>
              <w:t>3</w:t>
            </w:r>
            <w:r w:rsidRPr="00414DAD">
              <w:rPr>
                <w:b/>
                <w:bCs/>
                <w:szCs w:val="20"/>
              </w:rPr>
              <w:t>)</w:t>
            </w:r>
          </w:p>
        </w:tc>
      </w:tr>
      <w:tr w:rsidR="00EA247F" w:rsidRPr="00322F11" w14:paraId="66F9F108" w14:textId="77777777" w:rsidTr="00366B29">
        <w:tc>
          <w:tcPr>
            <w:tcW w:w="1560" w:type="dxa"/>
            <w:tcBorders>
              <w:left w:val="nil"/>
              <w:right w:val="nil"/>
            </w:tcBorders>
            <w:tcMar>
              <w:left w:w="0" w:type="dxa"/>
            </w:tcMar>
          </w:tcPr>
          <w:sdt>
            <w:sdtPr>
              <w:rPr>
                <w:b/>
                <w:bCs/>
                <w:szCs w:val="20"/>
              </w:rPr>
              <w:id w:val="-1353642667"/>
              <w:placeholder>
                <w:docPart w:val="DefaultPlaceholder_-1854013440"/>
              </w:placeholder>
              <w:temporary/>
            </w:sdtPr>
            <w:sdtContent>
              <w:p w14:paraId="4E1E38CE" w14:textId="2D2000CD"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787621C1" w14:textId="77777777" w:rsidR="00EA247F" w:rsidRPr="00C612F9" w:rsidRDefault="00EA247F" w:rsidP="00414DAD">
            <w:pPr>
              <w:rPr>
                <w:color w:val="auto"/>
              </w:rPr>
            </w:pPr>
            <w:r w:rsidRPr="00C612F9">
              <w:rPr>
                <w:color w:val="auto"/>
              </w:rPr>
              <w:t>Address,</w:t>
            </w:r>
            <w:r w:rsidR="00002BB9" w:rsidRPr="00C612F9">
              <w:rPr>
                <w:color w:val="auto"/>
              </w:rPr>
              <w:t xml:space="preserve"> </w:t>
            </w:r>
            <w:r w:rsidRPr="00C612F9">
              <w:rPr>
                <w:color w:val="auto"/>
              </w:rPr>
              <w:t>site</w:t>
            </w:r>
          </w:p>
        </w:tc>
      </w:tr>
      <w:tr w:rsidR="00EA247F" w:rsidRPr="00322F11" w14:paraId="615A2AD9" w14:textId="77777777" w:rsidTr="00366B29">
        <w:tc>
          <w:tcPr>
            <w:tcW w:w="1560" w:type="dxa"/>
            <w:tcBorders>
              <w:left w:val="nil"/>
              <w:right w:val="nil"/>
            </w:tcBorders>
            <w:tcMar>
              <w:left w:w="0" w:type="dxa"/>
            </w:tcMar>
          </w:tcPr>
          <w:sdt>
            <w:sdtPr>
              <w:rPr>
                <w:b/>
                <w:bCs/>
                <w:szCs w:val="20"/>
              </w:rPr>
              <w:id w:val="185496538"/>
              <w:placeholder>
                <w:docPart w:val="2A899539555D4555BED6A728BD98C55F"/>
              </w:placeholder>
              <w:temporary/>
              <w:text/>
            </w:sdtPr>
            <w:sdtContent>
              <w:p w14:paraId="1DA0ACEE"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3816E4F4" w14:textId="77777777" w:rsidR="00EA247F" w:rsidRPr="00C612F9" w:rsidRDefault="00414DAD" w:rsidP="00414DAD">
            <w:pPr>
              <w:rPr>
                <w:color w:val="auto"/>
              </w:rPr>
            </w:pPr>
            <w:r w:rsidRPr="00C612F9">
              <w:rPr>
                <w:color w:val="auto"/>
              </w:rPr>
              <w:t>Title of Manager</w:t>
            </w:r>
            <w:r w:rsidR="00002BB9" w:rsidRPr="00C612F9">
              <w:rPr>
                <w:color w:val="auto"/>
              </w:rPr>
              <w:t xml:space="preserve"> </w:t>
            </w:r>
            <w:r w:rsidRPr="00C612F9">
              <w:rPr>
                <w:color w:val="auto"/>
              </w:rPr>
              <w:t>(not person’s name)</w:t>
            </w:r>
          </w:p>
        </w:tc>
      </w:tr>
      <w:tr w:rsidR="00EA247F" w:rsidRPr="00322F11" w14:paraId="5DBBA763" w14:textId="77777777" w:rsidTr="00366B29">
        <w:tc>
          <w:tcPr>
            <w:tcW w:w="5099" w:type="dxa"/>
            <w:gridSpan w:val="2"/>
            <w:tcBorders>
              <w:left w:val="nil"/>
              <w:right w:val="nil"/>
            </w:tcBorders>
            <w:tcMar>
              <w:left w:w="0" w:type="dxa"/>
            </w:tcMar>
          </w:tcPr>
          <w:p w14:paraId="5B2AA83D" w14:textId="77777777" w:rsidR="00EA247F" w:rsidRPr="00532F83" w:rsidRDefault="00000000"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Content>
                <w:r w:rsidR="00261471">
                  <w:rPr>
                    <w:rFonts w:ascii="MS Gothic" w:eastAsia="MS Gothic" w:hAnsi="MS Gothic" w:hint="eastAsia"/>
                  </w:rPr>
                  <w:t>☐</w:t>
                </w:r>
              </w:sdtContent>
            </w:sdt>
            <w:r w:rsidR="005C5D9E">
              <w:rPr>
                <w:rFonts w:ascii="Wingdings" w:eastAsia="Wingdings" w:hAnsi="Wingdings"/>
              </w:rPr>
              <w:tab/>
            </w:r>
            <w:sdt>
              <w:sdtPr>
                <w:rPr>
                  <w:bCs w:val="0"/>
                </w:rPr>
                <w:id w:val="1255479248"/>
                <w:placeholder>
                  <w:docPart w:val="2A899539555D4555BED6A728BD98C55F"/>
                </w:placeholder>
                <w:temporary/>
                <w:text/>
              </w:sdtPr>
              <w:sdtContent>
                <w:r w:rsidR="00EA247F" w:rsidRPr="000B3774">
                  <w:t>Full-time</w:t>
                </w:r>
              </w:sdtContent>
            </w:sdt>
          </w:p>
          <w:p w14:paraId="0E850B19" w14:textId="77777777" w:rsidR="00EA247F" w:rsidRPr="00532F83" w:rsidRDefault="00000000"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2A899539555D4555BED6A728BD98C55F"/>
                </w:placeholder>
                <w:temporary/>
                <w:text/>
              </w:sdtPr>
              <w:sdtContent>
                <w:r w:rsidR="00EA247F" w:rsidRPr="00532F83">
                  <w:rPr>
                    <w:rFonts w:cstheme="minorHAnsi"/>
                    <w:bCs/>
                    <w:szCs w:val="20"/>
                  </w:rPr>
                  <w:t>Part-time</w:t>
                </w:r>
              </w:sdtContent>
            </w:sdt>
          </w:p>
        </w:tc>
        <w:tc>
          <w:tcPr>
            <w:tcW w:w="5362" w:type="dxa"/>
            <w:tcBorders>
              <w:left w:val="nil"/>
              <w:right w:val="nil"/>
            </w:tcBorders>
          </w:tcPr>
          <w:p w14:paraId="210776E1" w14:textId="77777777" w:rsidR="00EA247F" w:rsidRPr="000B3774" w:rsidRDefault="00000000"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Content>
                <w:r w:rsidR="00261471">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2A899539555D4555BED6A728BD98C55F"/>
                </w:placeholder>
                <w:temporary/>
                <w:text/>
              </w:sdtPr>
              <w:sdtContent>
                <w:r w:rsidR="00EA247F" w:rsidRPr="000B3774">
                  <w:rPr>
                    <w:rFonts w:cstheme="minorHAnsi"/>
                    <w:bCs/>
                    <w:szCs w:val="20"/>
                  </w:rPr>
                  <w:t>Fixed term</w:t>
                </w:r>
              </w:sdtContent>
            </w:sdt>
          </w:p>
          <w:p w14:paraId="36686371" w14:textId="77777777" w:rsidR="00EA247F" w:rsidRPr="00261471" w:rsidRDefault="00000000"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2A899539555D4555BED6A728BD98C55F"/>
                </w:placeholder>
                <w:temporary/>
                <w:text/>
              </w:sdtPr>
              <w:sdtContent>
                <w:r w:rsidR="00EA247F" w:rsidRPr="000B3774">
                  <w:rPr>
                    <w:rFonts w:cstheme="minorHAnsi"/>
                    <w:bCs/>
                    <w:szCs w:val="20"/>
                  </w:rPr>
                  <w:t>Casual</w:t>
                </w:r>
              </w:sdtContent>
            </w:sdt>
          </w:p>
        </w:tc>
      </w:tr>
    </w:tbl>
    <w:sdt>
      <w:sdtPr>
        <w:id w:val="1745138746"/>
        <w:placeholder>
          <w:docPart w:val="2A899539555D4555BED6A728BD98C55F"/>
        </w:placeholder>
        <w:temporary/>
        <w:text/>
      </w:sdtPr>
      <w:sdtContent>
        <w:p w14:paraId="031169CB" w14:textId="77777777" w:rsidR="00EA247F" w:rsidRPr="00C612F9" w:rsidRDefault="00EA247F" w:rsidP="000B3774">
          <w:pPr>
            <w:pStyle w:val="Heading3"/>
          </w:pPr>
          <w:r w:rsidRPr="00C612F9">
            <w:t>Position Summary:</w:t>
          </w:r>
        </w:p>
      </w:sdtContent>
    </w:sdt>
    <w:p w14:paraId="4E1448A4" w14:textId="697E6299" w:rsidR="4105F997" w:rsidRPr="00C612F9" w:rsidRDefault="009D671A" w:rsidP="00C550A8">
      <w:pPr>
        <w:spacing w:after="120"/>
      </w:pPr>
      <w:r w:rsidRPr="00C612F9">
        <w:t xml:space="preserve">As a Farmhand you are responsible for contributing to the success of the dairy farm via a diverse range of tasks such as milking, attending to livestock, pasture work and farm maintenance. Your primary purpose is to complete jobs on time and effectively, however as dairy farms are diverse and complex businesses your daily tasks will vary depending on seasonal needs. </w:t>
      </w:r>
    </w:p>
    <w:sdt>
      <w:sdtPr>
        <w:id w:val="-337083252"/>
        <w:placeholder>
          <w:docPart w:val="2A899539555D4555BED6A728BD98C55F"/>
        </w:placeholder>
        <w:temporary/>
        <w:text/>
      </w:sdtPr>
      <w:sdtContent>
        <w:p w14:paraId="7B33A8BF" w14:textId="77777777" w:rsidR="00002BB9" w:rsidRPr="00EE2C57" w:rsidRDefault="00002BB9" w:rsidP="000B3774">
          <w:pPr>
            <w:pStyle w:val="Heading3"/>
          </w:pPr>
          <w:r w:rsidRPr="00EE2C57">
            <w:t>Experience needed:</w:t>
          </w:r>
        </w:p>
      </w:sdtContent>
    </w:sdt>
    <w:sdt>
      <w:sdtPr>
        <w:id w:val="703059073"/>
        <w:placeholder>
          <w:docPart w:val="DefaultPlaceholder_-1854013440"/>
        </w:placeholder>
        <w:temporary/>
      </w:sdtPr>
      <w:sdtContent>
        <w:p w14:paraId="51604145" w14:textId="3313AD80" w:rsidR="009D671A" w:rsidRDefault="009D671A" w:rsidP="009D671A">
          <w:pPr>
            <w:pStyle w:val="ListBullet"/>
          </w:pPr>
          <w:r>
            <w:t xml:space="preserve">At least 12 months experience </w:t>
          </w:r>
        </w:p>
        <w:p w14:paraId="5EE30D0C" w14:textId="615C757A" w:rsidR="00002BB9" w:rsidRPr="002771C8" w:rsidRDefault="009D671A" w:rsidP="009D671A">
          <w:pPr>
            <w:pStyle w:val="ListBullet"/>
          </w:pPr>
          <w:r>
            <w:t>Additional training will be provided on-the-job or through external training providers</w:t>
          </w:r>
        </w:p>
      </w:sdtContent>
    </w:sdt>
    <w:sdt>
      <w:sdtPr>
        <w:id w:val="-1478690526"/>
        <w:placeholder>
          <w:docPart w:val="2A899539555D4555BED6A728BD98C55F"/>
        </w:placeholder>
        <w:temporary/>
        <w:text/>
      </w:sdtPr>
      <w:sdtContent>
        <w:p w14:paraId="47786F4F" w14:textId="77777777" w:rsidR="00002BB9" w:rsidRPr="00EE2C57" w:rsidRDefault="00002BB9" w:rsidP="000B3774">
          <w:pPr>
            <w:pStyle w:val="Heading3"/>
          </w:pPr>
          <w:r w:rsidRPr="00EE2C57">
            <w:t>Qualifications that are useful:</w:t>
          </w:r>
        </w:p>
      </w:sdtContent>
    </w:sdt>
    <w:sdt>
      <w:sdtPr>
        <w:id w:val="-793522794"/>
        <w:placeholder>
          <w:docPart w:val="DefaultPlaceholder_-1854013440"/>
        </w:placeholder>
        <w:temporary/>
      </w:sdtPr>
      <w:sdtContent>
        <w:p w14:paraId="613341D3" w14:textId="1E561B18" w:rsidR="009D671A" w:rsidRDefault="009D671A" w:rsidP="009D671A">
          <w:pPr>
            <w:pStyle w:val="ListBullet"/>
          </w:pPr>
          <w:r>
            <w:t xml:space="preserve">Certificate 2 or 3 in Agriculture </w:t>
          </w:r>
        </w:p>
      </w:sdtContent>
    </w:sdt>
    <w:sdt>
      <w:sdtPr>
        <w:rPr>
          <w:b/>
          <w:bCs/>
        </w:rPr>
        <w:id w:val="1026066733"/>
        <w:placeholder>
          <w:docPart w:val="DefaultPlaceholder_-1854013440"/>
        </w:placeholder>
        <w:temporary/>
      </w:sdtPr>
      <w:sdtEndPr>
        <w:rPr>
          <w:b w:val="0"/>
          <w:bCs w:val="0"/>
        </w:rPr>
      </w:sdtEndPr>
      <w:sdtContent>
        <w:p w14:paraId="067126E1" w14:textId="7163D94F" w:rsidR="009D671A" w:rsidRPr="007B3F96" w:rsidRDefault="009D671A" w:rsidP="007B3F96">
          <w:pPr>
            <w:pStyle w:val="ListBullet"/>
            <w:numPr>
              <w:ilvl w:val="0"/>
              <w:numId w:val="0"/>
            </w:numPr>
            <w:rPr>
              <w:b/>
              <w:bCs/>
            </w:rPr>
          </w:pPr>
          <w:r w:rsidRPr="007B3F96">
            <w:rPr>
              <w:b/>
              <w:bCs/>
            </w:rPr>
            <w:t>Certificates or licences required:</w:t>
          </w:r>
        </w:p>
        <w:p w14:paraId="7252FD64" w14:textId="35D96E29" w:rsidR="00002BB9" w:rsidRPr="00002BB9" w:rsidRDefault="009D671A" w:rsidP="009D671A">
          <w:pPr>
            <w:pStyle w:val="ListBullet"/>
          </w:pPr>
          <w:r>
            <w:t>Driver’s licence</w:t>
          </w:r>
        </w:p>
      </w:sdtContent>
    </w:sdt>
    <w:sdt>
      <w:sdtPr>
        <w:id w:val="215083780"/>
        <w:placeholder>
          <w:docPart w:val="2A899539555D4555BED6A728BD98C55F"/>
        </w:placeholder>
        <w:temporary/>
        <w:text/>
      </w:sdtPr>
      <w:sdtContent>
        <w:p w14:paraId="40DC6CBE" w14:textId="77777777" w:rsidR="00002BB9" w:rsidRPr="00C612F9" w:rsidRDefault="00002BB9" w:rsidP="000B3774">
          <w:pPr>
            <w:pStyle w:val="Heading3"/>
          </w:pPr>
          <w:r w:rsidRPr="00C612F9">
            <w:t xml:space="preserve">To be successful in this role you will need: </w:t>
          </w:r>
        </w:p>
      </w:sdtContent>
    </w:sdt>
    <w:p w14:paraId="651D7668" w14:textId="77777777" w:rsidR="009D671A" w:rsidRPr="00C612F9" w:rsidRDefault="009D671A" w:rsidP="009D671A">
      <w:pPr>
        <w:pStyle w:val="ListBullet"/>
      </w:pPr>
      <w:r w:rsidRPr="00C612F9">
        <w:t>Proven problem-solving skills</w:t>
      </w:r>
    </w:p>
    <w:p w14:paraId="365468D2" w14:textId="77777777" w:rsidR="009D671A" w:rsidRPr="00C612F9" w:rsidRDefault="009D671A" w:rsidP="009D671A">
      <w:pPr>
        <w:pStyle w:val="ListBullet"/>
      </w:pPr>
      <w:r w:rsidRPr="00C612F9">
        <w:t xml:space="preserve">A history of effectively following instructions and standard operating procedures, to achieve successful outcomes </w:t>
      </w:r>
    </w:p>
    <w:p w14:paraId="5F460F7D" w14:textId="77777777" w:rsidR="009D671A" w:rsidRPr="00C612F9" w:rsidRDefault="009D671A" w:rsidP="009D671A">
      <w:pPr>
        <w:pStyle w:val="ListBullet"/>
      </w:pPr>
      <w:r w:rsidRPr="00C612F9">
        <w:t xml:space="preserve">Demonstrated ability to work independently, under supervision or as part of a team to achieve business goals </w:t>
      </w:r>
    </w:p>
    <w:p w14:paraId="1DCD0807" w14:textId="77777777" w:rsidR="009D671A" w:rsidRPr="00C612F9" w:rsidRDefault="009D671A" w:rsidP="009D671A">
      <w:pPr>
        <w:pStyle w:val="ListBullet"/>
      </w:pPr>
      <w:r w:rsidRPr="00C612F9">
        <w:t>A genuine, demonstrated interest in agriculture</w:t>
      </w:r>
    </w:p>
    <w:p w14:paraId="5DB9B14F" w14:textId="77777777" w:rsidR="009D671A" w:rsidRPr="00C612F9" w:rsidRDefault="009D671A" w:rsidP="009D671A">
      <w:pPr>
        <w:pStyle w:val="ListBullet"/>
      </w:pPr>
      <w:r w:rsidRPr="00C612F9">
        <w:t>A track record of punctuality and reliability in past roles/activities</w:t>
      </w:r>
    </w:p>
    <w:p w14:paraId="37D40974" w14:textId="77777777" w:rsidR="009D671A" w:rsidRPr="00C612F9" w:rsidRDefault="009D671A" w:rsidP="009D671A">
      <w:pPr>
        <w:pStyle w:val="ListBullet"/>
      </w:pPr>
      <w:r w:rsidRPr="00C612F9">
        <w:t>The ability and willingness to positively represent your farm business and the dairy industry in general</w:t>
      </w:r>
    </w:p>
    <w:p w14:paraId="5C7B743E" w14:textId="77777777" w:rsidR="009D671A" w:rsidRPr="00C612F9" w:rsidRDefault="009D671A" w:rsidP="009D671A">
      <w:pPr>
        <w:pStyle w:val="ListBullet"/>
      </w:pPr>
      <w:r w:rsidRPr="00C612F9">
        <w:t>A demonstrated commitment to improvement and learning</w:t>
      </w:r>
    </w:p>
    <w:p w14:paraId="072744D8" w14:textId="77777777" w:rsidR="009D671A" w:rsidRPr="00C612F9" w:rsidRDefault="009D671A" w:rsidP="009D671A">
      <w:pPr>
        <w:pStyle w:val="ListBullet"/>
      </w:pPr>
      <w:r w:rsidRPr="00C612F9">
        <w:t>The ability to effectively follow directions, policies and procedures to contribute to farm goals, improve sustainability and the environment and contribute to a safe, positive work environment</w:t>
      </w:r>
    </w:p>
    <w:p w14:paraId="0888CF8A" w14:textId="77777777" w:rsidR="009D671A" w:rsidRPr="00C612F9" w:rsidRDefault="009D671A" w:rsidP="009D671A">
      <w:pPr>
        <w:pStyle w:val="ListBullet"/>
      </w:pPr>
      <w:r w:rsidRPr="00C612F9">
        <w:t>The ability to communicate effectively, displaying professionalism and engagement with the farm team</w:t>
      </w:r>
    </w:p>
    <w:p w14:paraId="5CEB15C8" w14:textId="038E9609" w:rsidR="00002BB9" w:rsidRPr="00C612F9" w:rsidRDefault="009D671A" w:rsidP="009D671A">
      <w:pPr>
        <w:pStyle w:val="ListBullet"/>
      </w:pPr>
      <w:r w:rsidRPr="00C612F9">
        <w:t>Health and safety and animal welfare is a priority of our farm business. Health and safety and animal welfare policies, procedures and behaviour MUST always be adhered to</w:t>
      </w:r>
    </w:p>
    <w:sdt>
      <w:sdtPr>
        <w:rPr>
          <w:rFonts w:asciiTheme="minorHAnsi" w:eastAsiaTheme="minorHAnsi" w:hAnsiTheme="minorHAnsi" w:cs="Times New Roman"/>
          <w:b w:val="0"/>
          <w:szCs w:val="18"/>
        </w:rPr>
        <w:id w:val="-1237546990"/>
        <w:placeholder>
          <w:docPart w:val="DefaultPlaceholder_-1854013440"/>
        </w:placeholder>
        <w:temporary/>
      </w:sdtPr>
      <w:sdtContent>
        <w:p w14:paraId="41AF828E" w14:textId="1ED48C7F" w:rsidR="00002BB9" w:rsidRPr="00002BB9" w:rsidRDefault="00002BB9" w:rsidP="000B3774">
          <w:pPr>
            <w:pStyle w:val="Heading3"/>
          </w:pPr>
          <w:r w:rsidRPr="00002BB9">
            <w:t>Personal Health</w:t>
          </w:r>
        </w:p>
        <w:p w14:paraId="2E47F8C0" w14:textId="77777777" w:rsidR="009D671A" w:rsidRDefault="009D671A" w:rsidP="009D671A">
          <w:pPr>
            <w:pStyle w:val="ListBullet"/>
          </w:pPr>
          <w:r>
            <w:t>Appropriate fitness to effectively perform inherent requirements of the position. These include, but are not limited to, working with animals, working with chemicals with the use of personal protective equipment, working in the presence of crops, grains and seeds, walking through paddocks and around the dairy, operating farm machinery and equipment, putting cups on and off cows, lifting, opening and closing gates and working outdoors in all seasons.</w:t>
          </w:r>
        </w:p>
        <w:p w14:paraId="2CE5229D" w14:textId="14B5D5B7" w:rsidR="00002BB9" w:rsidRPr="009232F7" w:rsidRDefault="009D671A" w:rsidP="009D671A">
          <w:pPr>
            <w:pStyle w:val="ListBullet"/>
          </w:pPr>
          <w:r>
            <w:t>It is recommended that you speak to your doctor about undertaking a Q Fever test and vaccination and discuss your doctor's recommendation with your manager</w:t>
          </w:r>
        </w:p>
      </w:sdtContent>
    </w:sdt>
    <w:p w14:paraId="3D4EDB4C" w14:textId="77777777" w:rsidR="009D671A" w:rsidRDefault="009D671A">
      <w:pPr>
        <w:spacing w:before="0" w:after="160" w:line="278" w:lineRule="auto"/>
        <w:rPr>
          <w:rFonts w:asciiTheme="majorHAnsi" w:eastAsiaTheme="majorEastAsia" w:hAnsiTheme="majorHAnsi" w:cstheme="majorBidi"/>
          <w:b/>
          <w:szCs w:val="22"/>
        </w:rPr>
      </w:pPr>
      <w:r>
        <w:br w:type="page"/>
      </w:r>
    </w:p>
    <w:sdt>
      <w:sdtPr>
        <w:rPr>
          <w:rFonts w:asciiTheme="minorHAnsi" w:eastAsiaTheme="minorHAnsi" w:hAnsiTheme="minorHAnsi" w:cs="Times New Roman"/>
          <w:b w:val="0"/>
          <w:szCs w:val="18"/>
        </w:rPr>
        <w:id w:val="-1079363010"/>
        <w:placeholder>
          <w:docPart w:val="DefaultPlaceholder_-1854013440"/>
        </w:placeholder>
        <w:temporary/>
      </w:sdtPr>
      <w:sdtContent>
        <w:p w14:paraId="6D6DADD6" w14:textId="5995B88B" w:rsidR="00760223" w:rsidRPr="00EE2C57" w:rsidRDefault="00760223" w:rsidP="000B3774">
          <w:pPr>
            <w:pStyle w:val="Heading3"/>
          </w:pPr>
          <w:r w:rsidRPr="00EE2C57">
            <w:t>Dairy Capability Guide</w:t>
          </w:r>
        </w:p>
        <w:p w14:paraId="23B2CB8D" w14:textId="77777777" w:rsidR="00760223" w:rsidRPr="00EE2C57" w:rsidRDefault="00760223" w:rsidP="00760223">
          <w:pPr>
            <w:rPr>
              <w:rFonts w:cstheme="minorHAnsi"/>
              <w:iCs/>
              <w:szCs w:val="20"/>
            </w:rPr>
          </w:pPr>
          <w:r w:rsidRPr="00EE2C57">
            <w:rPr>
              <w:rFonts w:cstheme="minorHAnsi"/>
              <w:iCs/>
              <w:szCs w:val="20"/>
            </w:rPr>
            <w:t>This position aligns with the following level of the Dairy Capability Guide:</w:t>
          </w:r>
        </w:p>
        <w:p w14:paraId="16E7EAD0" w14:textId="685D6D38" w:rsidR="009D671A" w:rsidRDefault="009D671A" w:rsidP="009D671A">
          <w:r w:rsidRPr="009D671A">
            <w:rPr>
              <w:b/>
              <w:bCs/>
            </w:rPr>
            <w:t>Apply</w:t>
          </w:r>
          <w:r>
            <w:t xml:space="preserve">: </w:t>
          </w:r>
          <w:r w:rsidR="007B3F96">
            <w:t>You have</w:t>
          </w:r>
          <w:r>
            <w:t xml:space="preserve"> the capability to consistently complete tasks independently, requiring only periodic reviews of performance of the task(s). </w:t>
          </w:r>
          <w:r w:rsidR="007B3F96">
            <w:t>You can recognise when processes are not operating according to procedure and will report this to your supervisor.</w:t>
          </w:r>
        </w:p>
        <w:p w14:paraId="5A27ECE0" w14:textId="77777777" w:rsidR="009D671A" w:rsidRDefault="009D671A" w:rsidP="009D671A">
          <w:pPr>
            <w:pStyle w:val="Heading3"/>
          </w:pPr>
          <w:r>
            <w:t xml:space="preserve">Key responsibilities: </w:t>
          </w:r>
        </w:p>
        <w:p w14:paraId="48B739DF" w14:textId="36EA679D" w:rsidR="009D671A" w:rsidRDefault="009D671A" w:rsidP="009D671A">
          <w:r>
            <w:t>To achieve successful farm outcomes, you are responsible in the following areas:</w:t>
          </w:r>
        </w:p>
      </w:sdtContent>
    </w:sdt>
    <w:p w14:paraId="3833FA73" w14:textId="770E5C09" w:rsidR="009D671A" w:rsidRPr="00C612F9" w:rsidRDefault="009D671A" w:rsidP="009D671A">
      <w:r w:rsidRPr="00C612F9">
        <w:rPr>
          <w:b/>
          <w:bCs/>
        </w:rPr>
        <w:t>Milking, Health and Nutrition</w:t>
      </w:r>
      <w:r w:rsidRPr="00C612F9">
        <w:t xml:space="preserve"> - you’ll ensure the health, safety and welfare of our livestock</w:t>
      </w:r>
      <w:r w:rsidR="006D3D9D" w:rsidRPr="00C612F9">
        <w:t xml:space="preserve"> and safely produce </w:t>
      </w:r>
      <w:r w:rsidRPr="00C612F9">
        <w:t xml:space="preserve">high </w:t>
      </w:r>
      <w:r w:rsidR="006D3D9D" w:rsidRPr="00C612F9">
        <w:t>milk quality</w:t>
      </w:r>
      <w:r w:rsidRPr="00C612F9">
        <w:t>, through daily tasks such as:</w:t>
      </w:r>
    </w:p>
    <w:p w14:paraId="3D1BF0D5" w14:textId="3B1149D9" w:rsidR="009D671A" w:rsidRPr="00C612F9" w:rsidRDefault="009D671A" w:rsidP="009D671A">
      <w:pPr>
        <w:pStyle w:val="ListBullet"/>
      </w:pPr>
      <w:r w:rsidRPr="00C612F9">
        <w:t>Independently apply</w:t>
      </w:r>
      <w:r w:rsidR="006D3D9D" w:rsidRPr="00C612F9">
        <w:t>ing</w:t>
      </w:r>
      <w:r w:rsidRPr="00C612F9">
        <w:t xml:space="preserve"> safe milking operating procedures and policies.</w:t>
      </w:r>
    </w:p>
    <w:p w14:paraId="73F2FA29" w14:textId="64AFE40E" w:rsidR="009D671A" w:rsidRPr="00C612F9" w:rsidRDefault="009D671A" w:rsidP="009D671A">
      <w:pPr>
        <w:pStyle w:val="ListBullet"/>
      </w:pPr>
      <w:r w:rsidRPr="00C612F9">
        <w:t>Independently bringing cows to and from the dairy and practic</w:t>
      </w:r>
      <w:r w:rsidR="006D3D9D" w:rsidRPr="00C612F9">
        <w:t>ing</w:t>
      </w:r>
      <w:r w:rsidRPr="00C612F9">
        <w:t xml:space="preserve"> safe handling of livestock procedures. </w:t>
      </w:r>
    </w:p>
    <w:p w14:paraId="4B73EE7B" w14:textId="54CF7CA0" w:rsidR="009D671A" w:rsidRPr="00C612F9" w:rsidRDefault="009D671A" w:rsidP="009D671A">
      <w:pPr>
        <w:pStyle w:val="ListBullet"/>
      </w:pPr>
      <w:r w:rsidRPr="00C612F9">
        <w:t>Notify</w:t>
      </w:r>
      <w:r w:rsidR="006D3D9D" w:rsidRPr="00C612F9">
        <w:t>ing</w:t>
      </w:r>
      <w:r w:rsidRPr="00C612F9">
        <w:t xml:space="preserve"> and report</w:t>
      </w:r>
      <w:r w:rsidR="006D3D9D" w:rsidRPr="00C612F9">
        <w:t>ing</w:t>
      </w:r>
      <w:r w:rsidRPr="00C612F9">
        <w:t xml:space="preserve"> any cattle health concerns</w:t>
      </w:r>
      <w:r w:rsidR="006D3D9D" w:rsidRPr="00C612F9">
        <w:t xml:space="preserve"> to your supervisor</w:t>
      </w:r>
      <w:r w:rsidRPr="00C612F9">
        <w:t>.</w:t>
      </w:r>
    </w:p>
    <w:p w14:paraId="3990BAA1" w14:textId="77CDECDD" w:rsidR="009D671A" w:rsidRPr="00C612F9" w:rsidRDefault="006D3D9D" w:rsidP="009D671A">
      <w:pPr>
        <w:pStyle w:val="ListBullet"/>
      </w:pPr>
      <w:r w:rsidRPr="00C612F9">
        <w:t>Independently a</w:t>
      </w:r>
      <w:r w:rsidR="009D671A" w:rsidRPr="00C612F9">
        <w:t>pply calf rearing processes according to policies and procedures</w:t>
      </w:r>
    </w:p>
    <w:p w14:paraId="42CF8FC5" w14:textId="106B111F" w:rsidR="009D671A" w:rsidRPr="00C612F9" w:rsidRDefault="009D671A" w:rsidP="009D671A">
      <w:r w:rsidRPr="00C612F9">
        <w:rPr>
          <w:b/>
          <w:bCs/>
        </w:rPr>
        <w:t>Feed-base management</w:t>
      </w:r>
      <w:r w:rsidRPr="00C612F9">
        <w:t xml:space="preserve"> - you’ll help maintain a successful feed-base for our livestock </w:t>
      </w:r>
      <w:r w:rsidR="006D3D9D" w:rsidRPr="00C612F9">
        <w:t>by</w:t>
      </w:r>
      <w:r w:rsidRPr="00C612F9">
        <w:t>:</w:t>
      </w:r>
    </w:p>
    <w:p w14:paraId="2FCB59AD" w14:textId="50AF6A71" w:rsidR="009D671A" w:rsidRPr="00C612F9" w:rsidRDefault="009D671A" w:rsidP="009D671A">
      <w:pPr>
        <w:pStyle w:val="ListBullet"/>
      </w:pPr>
      <w:r w:rsidRPr="00C612F9">
        <w:t>Independently prepar</w:t>
      </w:r>
      <w:r w:rsidR="006D3D9D" w:rsidRPr="00C612F9">
        <w:t xml:space="preserve">ing </w:t>
      </w:r>
      <w:r w:rsidRPr="00C612F9">
        <w:t>stockfeed and feed</w:t>
      </w:r>
      <w:r w:rsidR="006D3D9D" w:rsidRPr="00C612F9">
        <w:t>ing</w:t>
      </w:r>
      <w:r w:rsidRPr="00C612F9">
        <w:t xml:space="preserve"> cattle.</w:t>
      </w:r>
    </w:p>
    <w:p w14:paraId="273C134C" w14:textId="2B3CB2C1" w:rsidR="009D671A" w:rsidRPr="00C612F9" w:rsidRDefault="009D671A" w:rsidP="009D671A">
      <w:pPr>
        <w:pStyle w:val="ListBullet"/>
      </w:pPr>
      <w:r w:rsidRPr="00C612F9">
        <w:t>Complet</w:t>
      </w:r>
      <w:r w:rsidR="006D3D9D" w:rsidRPr="00C612F9">
        <w:t>ing</w:t>
      </w:r>
      <w:r w:rsidRPr="00C612F9">
        <w:t xml:space="preserve"> crop and paddock duties as required.  </w:t>
      </w:r>
    </w:p>
    <w:p w14:paraId="5DF8E64E" w14:textId="52A26C5B" w:rsidR="009D671A" w:rsidRPr="00C612F9" w:rsidRDefault="009D671A" w:rsidP="009D671A">
      <w:r w:rsidRPr="00C612F9">
        <w:rPr>
          <w:b/>
          <w:bCs/>
        </w:rPr>
        <w:t>Soils, Water management, and Irrigation</w:t>
      </w:r>
      <w:r w:rsidRPr="00C612F9">
        <w:t xml:space="preserve"> – You will independently apply the irrigation plan as directed by:</w:t>
      </w:r>
    </w:p>
    <w:p w14:paraId="75D7B872" w14:textId="77777777" w:rsidR="006D3D9D" w:rsidRPr="00C612F9" w:rsidRDefault="009D671A" w:rsidP="009D671A">
      <w:pPr>
        <w:pStyle w:val="ListBullet"/>
      </w:pPr>
      <w:r w:rsidRPr="00C612F9">
        <w:t>Lay</w:t>
      </w:r>
      <w:r w:rsidR="006D3D9D" w:rsidRPr="00C612F9">
        <w:t>ing</w:t>
      </w:r>
      <w:r w:rsidRPr="00C612F9">
        <w:t>, operat</w:t>
      </w:r>
      <w:r w:rsidR="006D3D9D" w:rsidRPr="00C612F9">
        <w:t>ing</w:t>
      </w:r>
      <w:r w:rsidRPr="00C612F9">
        <w:t xml:space="preserve"> and repair</w:t>
      </w:r>
      <w:r w:rsidR="006D3D9D" w:rsidRPr="00C612F9">
        <w:t>ing</w:t>
      </w:r>
      <w:r w:rsidRPr="00C612F9">
        <w:t xml:space="preserve"> irrigation and/or drainage pipes as directed</w:t>
      </w:r>
    </w:p>
    <w:p w14:paraId="72978D2F" w14:textId="29AE7E86" w:rsidR="006D3D9D" w:rsidRPr="00C612F9" w:rsidRDefault="006D3D9D" w:rsidP="006D3D9D">
      <w:pPr>
        <w:pStyle w:val="ListBullet"/>
      </w:pPr>
      <w:r w:rsidRPr="00C612F9">
        <w:t>A</w:t>
      </w:r>
      <w:r w:rsidR="009D671A" w:rsidRPr="00C612F9">
        <w:t>pply</w:t>
      </w:r>
      <w:r w:rsidRPr="00C612F9">
        <w:t>ing</w:t>
      </w:r>
      <w:r w:rsidR="009D671A" w:rsidRPr="00C612F9">
        <w:t xml:space="preserve"> the irrigation plan. </w:t>
      </w:r>
    </w:p>
    <w:p w14:paraId="650AF31C" w14:textId="701D5DB9" w:rsidR="006247F9" w:rsidRPr="00C612F9" w:rsidRDefault="009D671A" w:rsidP="006247F9">
      <w:r w:rsidRPr="00C612F9">
        <w:rPr>
          <w:b/>
          <w:bCs/>
        </w:rPr>
        <w:t>Vehicles, Machinery and Farm Maintenance</w:t>
      </w:r>
      <w:r w:rsidRPr="00C612F9">
        <w:t xml:space="preserve"> - </w:t>
      </w:r>
      <w:r w:rsidR="006247F9" w:rsidRPr="00C612F9">
        <w:t>You must comply with Work Health and Safety procedures when operating farm machinery and equipment, assisting with cleaning and maintenance, and performing other farm tasks, including:</w:t>
      </w:r>
    </w:p>
    <w:p w14:paraId="208CAB23" w14:textId="5DECEB47" w:rsidR="009D671A" w:rsidRPr="00C612F9" w:rsidRDefault="009D671A" w:rsidP="00C612F9">
      <w:pPr>
        <w:pStyle w:val="ListBullet"/>
      </w:pPr>
      <w:r w:rsidRPr="00C612F9">
        <w:t>Us</w:t>
      </w:r>
      <w:r w:rsidR="006D3D9D" w:rsidRPr="00C612F9">
        <w:t>ing</w:t>
      </w:r>
      <w:r w:rsidRPr="00C612F9">
        <w:t xml:space="preserve"> all farm machinery and equipment, including quad bikes, in accordance with Work Health and Safety procedures.</w:t>
      </w:r>
    </w:p>
    <w:p w14:paraId="4F8E1B75" w14:textId="0E459609" w:rsidR="009D671A" w:rsidRPr="00C612F9" w:rsidRDefault="009D671A" w:rsidP="009D671A">
      <w:pPr>
        <w:pStyle w:val="ListBullet"/>
      </w:pPr>
      <w:r w:rsidRPr="00C612F9">
        <w:t>Maintain</w:t>
      </w:r>
      <w:r w:rsidR="006D3D9D" w:rsidRPr="00C612F9">
        <w:t>ing</w:t>
      </w:r>
      <w:r w:rsidRPr="00C612F9">
        <w:t xml:space="preserve"> cleanliness of milk plant and apply</w:t>
      </w:r>
      <w:r w:rsidR="006D3D9D" w:rsidRPr="00C612F9">
        <w:t>ing</w:t>
      </w:r>
      <w:r w:rsidRPr="00C612F9">
        <w:t xml:space="preserve"> safe food practices.</w:t>
      </w:r>
    </w:p>
    <w:p w14:paraId="19C024C2" w14:textId="221437DE" w:rsidR="009D671A" w:rsidRPr="00C612F9" w:rsidRDefault="009D671A" w:rsidP="009D671A">
      <w:pPr>
        <w:pStyle w:val="ListBullet"/>
      </w:pPr>
      <w:r w:rsidRPr="00C612F9">
        <w:t>Maintain</w:t>
      </w:r>
      <w:r w:rsidR="00D820C7" w:rsidRPr="00C612F9">
        <w:t>ing</w:t>
      </w:r>
      <w:r w:rsidRPr="00C612F9">
        <w:t xml:space="preserve"> general cleanliness of farm property and complet</w:t>
      </w:r>
      <w:r w:rsidR="00D820C7" w:rsidRPr="00C612F9">
        <w:t>ing</w:t>
      </w:r>
      <w:r w:rsidRPr="00C612F9">
        <w:t xml:space="preserve"> farm maintenance and improvements.</w:t>
      </w:r>
    </w:p>
    <w:p w14:paraId="7B4EE45D" w14:textId="0240A27E" w:rsidR="009D671A" w:rsidRPr="00C612F9" w:rsidRDefault="009D671A" w:rsidP="009D671A">
      <w:pPr>
        <w:pStyle w:val="ListBullet"/>
      </w:pPr>
      <w:r w:rsidRPr="00C612F9">
        <w:t>Safely apply</w:t>
      </w:r>
      <w:r w:rsidR="00D820C7" w:rsidRPr="00C612F9">
        <w:t>ing</w:t>
      </w:r>
      <w:r w:rsidRPr="00C612F9">
        <w:t xml:space="preserve"> and stor</w:t>
      </w:r>
      <w:r w:rsidR="00D820C7" w:rsidRPr="00C612F9">
        <w:t>ing</w:t>
      </w:r>
      <w:r w:rsidRPr="00C612F9">
        <w:t xml:space="preserve"> agrichemicals</w:t>
      </w:r>
      <w:r w:rsidR="00D820C7" w:rsidRPr="00C612F9">
        <w:t xml:space="preserve"> using correctly fitting personal protective equipment</w:t>
      </w:r>
      <w:r w:rsidRPr="00C612F9">
        <w:t>.</w:t>
      </w:r>
    </w:p>
    <w:p w14:paraId="1EEE5055" w14:textId="77777777" w:rsidR="009D671A" w:rsidRPr="00C612F9" w:rsidRDefault="009D671A" w:rsidP="009D671A">
      <w:r w:rsidRPr="00C612F9">
        <w:rPr>
          <w:b/>
          <w:bCs/>
        </w:rPr>
        <w:t>Increasing general farm effectiveness</w:t>
      </w:r>
      <w:r w:rsidRPr="00C612F9">
        <w:t xml:space="preserve"> through activities which might include:</w:t>
      </w:r>
    </w:p>
    <w:p w14:paraId="2580C515" w14:textId="3FC51101" w:rsidR="009D671A" w:rsidRPr="00C612F9" w:rsidRDefault="009D671A" w:rsidP="009D671A">
      <w:pPr>
        <w:pStyle w:val="ListBullet"/>
      </w:pPr>
      <w:r w:rsidRPr="00C612F9">
        <w:t>Apply</w:t>
      </w:r>
      <w:r w:rsidR="00D820C7" w:rsidRPr="00C612F9">
        <w:t>ing</w:t>
      </w:r>
      <w:r w:rsidRPr="00C612F9">
        <w:t xml:space="preserve"> practices to improve sustainability and the environment. </w:t>
      </w:r>
    </w:p>
    <w:p w14:paraId="58159018" w14:textId="705EEEAC" w:rsidR="009D671A" w:rsidRPr="00C612F9" w:rsidRDefault="009D671A" w:rsidP="009D671A">
      <w:pPr>
        <w:pStyle w:val="ListBullet"/>
      </w:pPr>
      <w:r w:rsidRPr="00C612F9">
        <w:t>Apply</w:t>
      </w:r>
      <w:r w:rsidR="00D820C7" w:rsidRPr="00C612F9">
        <w:t>ing</w:t>
      </w:r>
      <w:r w:rsidRPr="00C612F9">
        <w:t xml:space="preserve"> digital technology to collect and report data. </w:t>
      </w:r>
    </w:p>
    <w:p w14:paraId="649381A3" w14:textId="172D98FD" w:rsidR="009D671A" w:rsidRPr="00C612F9" w:rsidRDefault="009D671A" w:rsidP="009D671A">
      <w:pPr>
        <w:pStyle w:val="ListBullet"/>
      </w:pPr>
      <w:r w:rsidRPr="00C612F9">
        <w:t>Communicat</w:t>
      </w:r>
      <w:r w:rsidR="00D820C7" w:rsidRPr="00C612F9">
        <w:t>ing</w:t>
      </w:r>
      <w:r w:rsidRPr="00C612F9">
        <w:t xml:space="preserve"> effectively, </w:t>
      </w:r>
      <w:r w:rsidR="00D820C7" w:rsidRPr="00C612F9">
        <w:t>and professionally</w:t>
      </w:r>
      <w:r w:rsidRPr="00C612F9">
        <w:t xml:space="preserve"> and engag</w:t>
      </w:r>
      <w:r w:rsidR="00D820C7" w:rsidRPr="00C612F9">
        <w:t>ing</w:t>
      </w:r>
      <w:r w:rsidRPr="00C612F9">
        <w:t xml:space="preserve"> with farm team.</w:t>
      </w:r>
    </w:p>
    <w:p w14:paraId="658E458B" w14:textId="05AD39D7" w:rsidR="00D820C7" w:rsidRPr="00C612F9" w:rsidRDefault="00D820C7" w:rsidP="00D820C7">
      <w:pPr>
        <w:pStyle w:val="ListBullet"/>
      </w:pPr>
      <w:r w:rsidRPr="00C612F9">
        <w:t>Other duties as directed by your supervisor within scope of training, skills and knowledge, or to safely work towards increasing your capability and skills.</w:t>
      </w:r>
    </w:p>
    <w:p w14:paraId="3D17B45E" w14:textId="789F4917" w:rsidR="00EA247F" w:rsidRPr="00322F11" w:rsidRDefault="00EA247F" w:rsidP="000B3774">
      <w:pPr>
        <w:pStyle w:val="Heading3"/>
      </w:pPr>
      <w:r w:rsidRPr="00322F11">
        <w:t>Other important links:</w:t>
      </w:r>
    </w:p>
    <w:p w14:paraId="516F56FC"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3768DD69"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4D02D325" w14:textId="77777777"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p w14:paraId="006B0FA8" w14:textId="01DD41AF" w:rsidR="007D0555" w:rsidRDefault="00EA247F" w:rsidP="00A517CF">
      <w:pPr>
        <w:spacing w:line="192" w:lineRule="auto"/>
        <w:rPr>
          <w:rFonts w:cstheme="minorHAnsi"/>
          <w:bCs/>
          <w:szCs w:val="20"/>
        </w:rPr>
      </w:pPr>
      <w:r w:rsidRPr="00322F11">
        <w:rPr>
          <w:rFonts w:cstheme="minorHAnsi"/>
          <w:bCs/>
          <w:szCs w:val="20"/>
        </w:rPr>
        <w:t xml:space="preserve">Dairy Capability Guide: </w:t>
      </w:r>
      <w:hyperlink r:id="rId13" w:history="1">
        <w:r w:rsidR="00B93213" w:rsidRPr="00D9088A">
          <w:rPr>
            <w:rStyle w:val="Hyperlink"/>
            <w:rFonts w:cstheme="minorHAnsi"/>
            <w:bCs/>
            <w:szCs w:val="20"/>
          </w:rPr>
          <w:t>www.dairyaustralia.com.au/people/training-and-development/dairy-capability-guide</w:t>
        </w:r>
      </w:hyperlink>
    </w:p>
    <w:p w14:paraId="0146886D" w14:textId="77777777" w:rsidR="00B93213" w:rsidRDefault="00B93213" w:rsidP="00A517CF">
      <w:pPr>
        <w:spacing w:line="192" w:lineRule="auto"/>
      </w:pPr>
    </w:p>
    <w:sectPr w:rsidR="00B93213" w:rsidSect="00976C05">
      <w:footerReference w:type="default" r:id="rId14"/>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C71C" w14:textId="77777777" w:rsidR="0032050F" w:rsidRDefault="0032050F">
      <w:pPr>
        <w:spacing w:after="0"/>
      </w:pPr>
      <w:r>
        <w:separator/>
      </w:r>
    </w:p>
  </w:endnote>
  <w:endnote w:type="continuationSeparator" w:id="0">
    <w:p w14:paraId="5F1ACF35" w14:textId="77777777" w:rsidR="0032050F" w:rsidRDefault="0032050F">
      <w:pPr>
        <w:spacing w:after="0"/>
      </w:pPr>
      <w:r>
        <w:continuationSeparator/>
      </w:r>
    </w:p>
  </w:endnote>
  <w:endnote w:type="continuationNotice" w:id="1">
    <w:p w14:paraId="70FE609C" w14:textId="77777777" w:rsidR="0032050F" w:rsidRDefault="003205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DD8D" w14:textId="77777777" w:rsidR="00EB4FBC" w:rsidRDefault="00BA27CA">
    <w:pPr>
      <w:pStyle w:val="Footer"/>
    </w:pPr>
    <w:r>
      <w:t>Employee Name:</w:t>
    </w:r>
    <w:r w:rsidR="00002BB9">
      <w:t xml:space="preserve"> </w:t>
    </w:r>
  </w:p>
  <w:p w14:paraId="39E61ED3" w14:textId="77777777" w:rsidR="00D55822" w:rsidRDefault="00D55822">
    <w:pPr>
      <w:pStyle w:val="Footer"/>
    </w:pPr>
  </w:p>
  <w:p w14:paraId="4C394BC2" w14:textId="77777777" w:rsidR="00EB4FBC" w:rsidRDefault="00BA27CA">
    <w:pPr>
      <w:pStyle w:val="Footer"/>
    </w:pPr>
    <w:r>
      <w:t>Employee Signature:</w:t>
    </w:r>
    <w:r>
      <w:tab/>
    </w:r>
    <w:r w:rsidR="00D55822">
      <w:t xml:space="preserve">                                                                                                  </w:t>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0FDC" w14:textId="77777777" w:rsidR="0032050F" w:rsidRDefault="0032050F">
      <w:pPr>
        <w:spacing w:after="0"/>
      </w:pPr>
      <w:r>
        <w:separator/>
      </w:r>
    </w:p>
  </w:footnote>
  <w:footnote w:type="continuationSeparator" w:id="0">
    <w:p w14:paraId="2619C8EB" w14:textId="77777777" w:rsidR="0032050F" w:rsidRDefault="0032050F">
      <w:pPr>
        <w:spacing w:after="0"/>
      </w:pPr>
      <w:r>
        <w:continuationSeparator/>
      </w:r>
    </w:p>
  </w:footnote>
  <w:footnote w:type="continuationNotice" w:id="1">
    <w:p w14:paraId="43821D24" w14:textId="77777777" w:rsidR="0032050F" w:rsidRDefault="003205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706C1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2E09C9"/>
    <w:multiLevelType w:val="hybridMultilevel"/>
    <w:tmpl w:val="948E85E8"/>
    <w:lvl w:ilvl="0" w:tplc="D542CD74">
      <w:numFmt w:val="bullet"/>
      <w:lvlText w:val="-"/>
      <w:lvlJc w:val="left"/>
      <w:pPr>
        <w:ind w:left="720"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421DAD"/>
    <w:multiLevelType w:val="hybridMultilevel"/>
    <w:tmpl w:val="40A6A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4"/>
  </w:num>
  <w:num w:numId="2" w16cid:durableId="174613536">
    <w:abstractNumId w:val="20"/>
  </w:num>
  <w:num w:numId="3" w16cid:durableId="1126192264">
    <w:abstractNumId w:val="23"/>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 w:numId="33" w16cid:durableId="2118988718">
    <w:abstractNumId w:val="21"/>
  </w:num>
  <w:num w:numId="34" w16cid:durableId="17864655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1A"/>
    <w:rsid w:val="00002BB9"/>
    <w:rsid w:val="00007239"/>
    <w:rsid w:val="000136E0"/>
    <w:rsid w:val="00042FA9"/>
    <w:rsid w:val="000478BF"/>
    <w:rsid w:val="00065003"/>
    <w:rsid w:val="000837D8"/>
    <w:rsid w:val="00091608"/>
    <w:rsid w:val="000A067E"/>
    <w:rsid w:val="000B3774"/>
    <w:rsid w:val="000C52FB"/>
    <w:rsid w:val="000D0CFA"/>
    <w:rsid w:val="001049B6"/>
    <w:rsid w:val="001064C5"/>
    <w:rsid w:val="00110DB4"/>
    <w:rsid w:val="0011101B"/>
    <w:rsid w:val="00113556"/>
    <w:rsid w:val="00117298"/>
    <w:rsid w:val="00117A6C"/>
    <w:rsid w:val="00132F0A"/>
    <w:rsid w:val="00134327"/>
    <w:rsid w:val="0013690C"/>
    <w:rsid w:val="0015106A"/>
    <w:rsid w:val="001653B5"/>
    <w:rsid w:val="001702A3"/>
    <w:rsid w:val="00172743"/>
    <w:rsid w:val="00193357"/>
    <w:rsid w:val="001F4B10"/>
    <w:rsid w:val="00200D81"/>
    <w:rsid w:val="00230458"/>
    <w:rsid w:val="002441D8"/>
    <w:rsid w:val="00255B4A"/>
    <w:rsid w:val="00261471"/>
    <w:rsid w:val="002721FE"/>
    <w:rsid w:val="002734CF"/>
    <w:rsid w:val="0027388C"/>
    <w:rsid w:val="002763D5"/>
    <w:rsid w:val="002771C8"/>
    <w:rsid w:val="00280535"/>
    <w:rsid w:val="00283957"/>
    <w:rsid w:val="002862D4"/>
    <w:rsid w:val="00296B61"/>
    <w:rsid w:val="00297132"/>
    <w:rsid w:val="002A4972"/>
    <w:rsid w:val="002C4C3F"/>
    <w:rsid w:val="002D0D69"/>
    <w:rsid w:val="002D35E4"/>
    <w:rsid w:val="002F2E3E"/>
    <w:rsid w:val="00300BA9"/>
    <w:rsid w:val="0030408C"/>
    <w:rsid w:val="003061CB"/>
    <w:rsid w:val="0032050F"/>
    <w:rsid w:val="00332A86"/>
    <w:rsid w:val="003516BF"/>
    <w:rsid w:val="00354249"/>
    <w:rsid w:val="00363F30"/>
    <w:rsid w:val="00366B29"/>
    <w:rsid w:val="00367B5A"/>
    <w:rsid w:val="003806F4"/>
    <w:rsid w:val="00396653"/>
    <w:rsid w:val="003D4F26"/>
    <w:rsid w:val="003E6508"/>
    <w:rsid w:val="003F7A38"/>
    <w:rsid w:val="00400F0D"/>
    <w:rsid w:val="0040431E"/>
    <w:rsid w:val="00414DAD"/>
    <w:rsid w:val="004376F8"/>
    <w:rsid w:val="00456F6B"/>
    <w:rsid w:val="004610C6"/>
    <w:rsid w:val="00470274"/>
    <w:rsid w:val="00470424"/>
    <w:rsid w:val="004743FE"/>
    <w:rsid w:val="00480FF5"/>
    <w:rsid w:val="00494099"/>
    <w:rsid w:val="004B272A"/>
    <w:rsid w:val="004E48FD"/>
    <w:rsid w:val="004F4D9B"/>
    <w:rsid w:val="00510EBC"/>
    <w:rsid w:val="00520A82"/>
    <w:rsid w:val="00521C05"/>
    <w:rsid w:val="00527D2C"/>
    <w:rsid w:val="00532F83"/>
    <w:rsid w:val="005426A6"/>
    <w:rsid w:val="00546D83"/>
    <w:rsid w:val="00574010"/>
    <w:rsid w:val="005A143B"/>
    <w:rsid w:val="005B5CF9"/>
    <w:rsid w:val="005C5D9E"/>
    <w:rsid w:val="005D403B"/>
    <w:rsid w:val="005E23E0"/>
    <w:rsid w:val="005F21D2"/>
    <w:rsid w:val="005F672A"/>
    <w:rsid w:val="006034FC"/>
    <w:rsid w:val="00621409"/>
    <w:rsid w:val="006247F9"/>
    <w:rsid w:val="00625C01"/>
    <w:rsid w:val="0065172E"/>
    <w:rsid w:val="00657689"/>
    <w:rsid w:val="00661FCC"/>
    <w:rsid w:val="00663431"/>
    <w:rsid w:val="00687852"/>
    <w:rsid w:val="00694507"/>
    <w:rsid w:val="00697B7B"/>
    <w:rsid w:val="006B3A20"/>
    <w:rsid w:val="006C54A9"/>
    <w:rsid w:val="006D3D9D"/>
    <w:rsid w:val="006E2204"/>
    <w:rsid w:val="006E4BD0"/>
    <w:rsid w:val="006F2C17"/>
    <w:rsid w:val="006F442D"/>
    <w:rsid w:val="00707E63"/>
    <w:rsid w:val="00714860"/>
    <w:rsid w:val="00722132"/>
    <w:rsid w:val="00760223"/>
    <w:rsid w:val="00794812"/>
    <w:rsid w:val="007A0276"/>
    <w:rsid w:val="007A2491"/>
    <w:rsid w:val="007B3F96"/>
    <w:rsid w:val="007B422D"/>
    <w:rsid w:val="007B73C5"/>
    <w:rsid w:val="007D0555"/>
    <w:rsid w:val="007E3149"/>
    <w:rsid w:val="007F42DC"/>
    <w:rsid w:val="00803BCD"/>
    <w:rsid w:val="00833DDC"/>
    <w:rsid w:val="008549FD"/>
    <w:rsid w:val="00854BB3"/>
    <w:rsid w:val="008603F7"/>
    <w:rsid w:val="008721E5"/>
    <w:rsid w:val="008755C0"/>
    <w:rsid w:val="00890711"/>
    <w:rsid w:val="008A34A4"/>
    <w:rsid w:val="008A53EF"/>
    <w:rsid w:val="008A63DD"/>
    <w:rsid w:val="008B773B"/>
    <w:rsid w:val="008C4C90"/>
    <w:rsid w:val="008E4B11"/>
    <w:rsid w:val="008F44DF"/>
    <w:rsid w:val="008F6A31"/>
    <w:rsid w:val="009232F7"/>
    <w:rsid w:val="0092705D"/>
    <w:rsid w:val="00937266"/>
    <w:rsid w:val="0094023E"/>
    <w:rsid w:val="00941C74"/>
    <w:rsid w:val="009478E9"/>
    <w:rsid w:val="009555E4"/>
    <w:rsid w:val="00960CD2"/>
    <w:rsid w:val="00965275"/>
    <w:rsid w:val="00976C05"/>
    <w:rsid w:val="00983C03"/>
    <w:rsid w:val="00995081"/>
    <w:rsid w:val="009B1AEF"/>
    <w:rsid w:val="009C3E9C"/>
    <w:rsid w:val="009C79C7"/>
    <w:rsid w:val="009D671A"/>
    <w:rsid w:val="009D6986"/>
    <w:rsid w:val="009E2FED"/>
    <w:rsid w:val="00A33A5D"/>
    <w:rsid w:val="00A36960"/>
    <w:rsid w:val="00A517CF"/>
    <w:rsid w:val="00A660B5"/>
    <w:rsid w:val="00A66B4C"/>
    <w:rsid w:val="00A8122F"/>
    <w:rsid w:val="00A86A1B"/>
    <w:rsid w:val="00A9081E"/>
    <w:rsid w:val="00A9502A"/>
    <w:rsid w:val="00AA0819"/>
    <w:rsid w:val="00AA325B"/>
    <w:rsid w:val="00AA3F9D"/>
    <w:rsid w:val="00AD40A3"/>
    <w:rsid w:val="00AF64DD"/>
    <w:rsid w:val="00B056C9"/>
    <w:rsid w:val="00B1054D"/>
    <w:rsid w:val="00B16701"/>
    <w:rsid w:val="00B25D25"/>
    <w:rsid w:val="00B44F04"/>
    <w:rsid w:val="00B6067E"/>
    <w:rsid w:val="00B62550"/>
    <w:rsid w:val="00B631F4"/>
    <w:rsid w:val="00B63C32"/>
    <w:rsid w:val="00B765CF"/>
    <w:rsid w:val="00B80CFC"/>
    <w:rsid w:val="00B93213"/>
    <w:rsid w:val="00BA27CA"/>
    <w:rsid w:val="00BA67E3"/>
    <w:rsid w:val="00BB2F27"/>
    <w:rsid w:val="00BB441E"/>
    <w:rsid w:val="00BB75F2"/>
    <w:rsid w:val="00BC36B3"/>
    <w:rsid w:val="00BC36DB"/>
    <w:rsid w:val="00BD73DE"/>
    <w:rsid w:val="00C027C9"/>
    <w:rsid w:val="00C13702"/>
    <w:rsid w:val="00C16363"/>
    <w:rsid w:val="00C17691"/>
    <w:rsid w:val="00C267E9"/>
    <w:rsid w:val="00C44A1A"/>
    <w:rsid w:val="00C550A8"/>
    <w:rsid w:val="00C612F9"/>
    <w:rsid w:val="00C9149E"/>
    <w:rsid w:val="00C96FD6"/>
    <w:rsid w:val="00CA4509"/>
    <w:rsid w:val="00CA4747"/>
    <w:rsid w:val="00CB243E"/>
    <w:rsid w:val="00CB3D43"/>
    <w:rsid w:val="00CC3E96"/>
    <w:rsid w:val="00CD7629"/>
    <w:rsid w:val="00D00A2D"/>
    <w:rsid w:val="00D07589"/>
    <w:rsid w:val="00D30D64"/>
    <w:rsid w:val="00D32CE5"/>
    <w:rsid w:val="00D33A25"/>
    <w:rsid w:val="00D45224"/>
    <w:rsid w:val="00D55822"/>
    <w:rsid w:val="00D66158"/>
    <w:rsid w:val="00D72C6C"/>
    <w:rsid w:val="00D76D57"/>
    <w:rsid w:val="00D813CA"/>
    <w:rsid w:val="00D820C7"/>
    <w:rsid w:val="00D87870"/>
    <w:rsid w:val="00D971FD"/>
    <w:rsid w:val="00DA73E2"/>
    <w:rsid w:val="00DB450E"/>
    <w:rsid w:val="00DE2234"/>
    <w:rsid w:val="00DE2F22"/>
    <w:rsid w:val="00DF6F99"/>
    <w:rsid w:val="00E11CFD"/>
    <w:rsid w:val="00E12FED"/>
    <w:rsid w:val="00E176E9"/>
    <w:rsid w:val="00E53BCF"/>
    <w:rsid w:val="00E56837"/>
    <w:rsid w:val="00E63D42"/>
    <w:rsid w:val="00E6733E"/>
    <w:rsid w:val="00E90B72"/>
    <w:rsid w:val="00EA247F"/>
    <w:rsid w:val="00EA4010"/>
    <w:rsid w:val="00EB4FBC"/>
    <w:rsid w:val="00EB5909"/>
    <w:rsid w:val="00EC36CB"/>
    <w:rsid w:val="00EC587A"/>
    <w:rsid w:val="00EC794F"/>
    <w:rsid w:val="00ED298F"/>
    <w:rsid w:val="00ED6CDE"/>
    <w:rsid w:val="00EE2C57"/>
    <w:rsid w:val="00EF43ED"/>
    <w:rsid w:val="00F13758"/>
    <w:rsid w:val="00F17A9A"/>
    <w:rsid w:val="00F20BC0"/>
    <w:rsid w:val="00F504D5"/>
    <w:rsid w:val="00F52CA1"/>
    <w:rsid w:val="00F53D08"/>
    <w:rsid w:val="00F56B30"/>
    <w:rsid w:val="00F6292B"/>
    <w:rsid w:val="00F81426"/>
    <w:rsid w:val="00F8574E"/>
    <w:rsid w:val="00F87736"/>
    <w:rsid w:val="00FB71B8"/>
    <w:rsid w:val="00FD267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D351"/>
  <w15:chartTrackingRefBased/>
  <w15:docId w15:val="{E5442AC7-7C0B-49A9-B8DE-9ADE9FD7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 w:type="character" w:styleId="CommentReference">
    <w:name w:val="annotation reference"/>
    <w:basedOn w:val="DefaultParagraphFont"/>
    <w:uiPriority w:val="99"/>
    <w:semiHidden/>
    <w:unhideWhenUsed/>
    <w:rsid w:val="009D671A"/>
    <w:rPr>
      <w:sz w:val="16"/>
      <w:szCs w:val="16"/>
    </w:rPr>
  </w:style>
  <w:style w:type="paragraph" w:styleId="CommentText">
    <w:name w:val="annotation text"/>
    <w:basedOn w:val="Normal"/>
    <w:link w:val="CommentTextChar"/>
    <w:uiPriority w:val="99"/>
    <w:unhideWhenUsed/>
    <w:rsid w:val="009D671A"/>
    <w:rPr>
      <w:szCs w:val="20"/>
    </w:rPr>
  </w:style>
  <w:style w:type="character" w:customStyle="1" w:styleId="CommentTextChar">
    <w:name w:val="Comment Text Char"/>
    <w:basedOn w:val="DefaultParagraphFont"/>
    <w:link w:val="CommentText"/>
    <w:uiPriority w:val="99"/>
    <w:rsid w:val="009D671A"/>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671A"/>
    <w:rPr>
      <w:b/>
      <w:bCs/>
    </w:rPr>
  </w:style>
  <w:style w:type="character" w:customStyle="1" w:styleId="CommentSubjectChar">
    <w:name w:val="Comment Subject Char"/>
    <w:basedOn w:val="CommentTextChar"/>
    <w:link w:val="CommentSubject"/>
    <w:uiPriority w:val="99"/>
    <w:semiHidden/>
    <w:rsid w:val="009D671A"/>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brary.fairwork.gov.au/award/?krn=MA0000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99539555D4555BED6A728BD98C55F"/>
        <w:category>
          <w:name w:val="General"/>
          <w:gallery w:val="placeholder"/>
        </w:category>
        <w:types>
          <w:type w:val="bbPlcHdr"/>
        </w:types>
        <w:behaviors>
          <w:behavior w:val="content"/>
        </w:behaviors>
        <w:guid w:val="{7ACE8849-1C17-4354-96AD-FFA3822F0218}"/>
      </w:docPartPr>
      <w:docPartBody>
        <w:p w:rsidR="00E26174" w:rsidRDefault="003C1F5E">
          <w:pPr>
            <w:pStyle w:val="2A899539555D4555BED6A728BD98C55F"/>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47A14DE-2BA4-4C11-861B-EDBD59AE2300}"/>
      </w:docPartPr>
      <w:docPartBody>
        <w:p w:rsidR="003C1F5E" w:rsidRDefault="00D9042B">
          <w:r w:rsidRPr="00DB7F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6A"/>
    <w:rsid w:val="000F0BC5"/>
    <w:rsid w:val="003C1F5E"/>
    <w:rsid w:val="0040431E"/>
    <w:rsid w:val="004B272A"/>
    <w:rsid w:val="00640158"/>
    <w:rsid w:val="00663431"/>
    <w:rsid w:val="00794812"/>
    <w:rsid w:val="00810012"/>
    <w:rsid w:val="00825A5F"/>
    <w:rsid w:val="00A65192"/>
    <w:rsid w:val="00A66B4C"/>
    <w:rsid w:val="00A8122F"/>
    <w:rsid w:val="00AF64DD"/>
    <w:rsid w:val="00B21C54"/>
    <w:rsid w:val="00B6067E"/>
    <w:rsid w:val="00D9042B"/>
    <w:rsid w:val="00E26174"/>
    <w:rsid w:val="00EB61C4"/>
    <w:rsid w:val="00EC7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42B"/>
    <w:rPr>
      <w:color w:val="808080"/>
    </w:rPr>
  </w:style>
  <w:style w:type="paragraph" w:customStyle="1" w:styleId="2A899539555D4555BED6A728BD98C55F">
    <w:name w:val="2A899539555D4555BED6A728BD98C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2.xml><?xml version="1.0" encoding="utf-8"?>
<ds:datastoreItem xmlns:ds="http://schemas.openxmlformats.org/officeDocument/2006/customXml" ds:itemID="{156AB1A1-81C1-47BB-A53D-F55C867C7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D72D1-6457-4653-800D-35616B734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template.dotm</Template>
  <TotalTime>4</TotalTime>
  <Pages>2</Pages>
  <Words>912</Words>
  <Characters>4845</Characters>
  <Application>Microsoft Office Word</Application>
  <DocSecurity>0</DocSecurity>
  <Lines>110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7</cp:revision>
  <dcterms:created xsi:type="dcterms:W3CDTF">2025-08-29T03:05:00Z</dcterms:created>
  <dcterms:modified xsi:type="dcterms:W3CDTF">2026-06-24T06:08:00Z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