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6330" w14:textId="77777777" w:rsidR="00EA247F" w:rsidRPr="005C5D9E" w:rsidRDefault="00002BB9" w:rsidP="00414DAD">
      <w:pPr>
        <w:pStyle w:val="CoverSubheading"/>
        <w:spacing w:before="0"/>
        <w:rPr>
          <w:color w:val="000000" w:themeColor="text1"/>
        </w:rPr>
      </w:pPr>
      <w:r>
        <w:rPr>
          <w:color w:val="000000" w:themeColor="text1"/>
        </w:rPr>
        <w:t>Farm/Company Name</w:t>
      </w:r>
    </w:p>
    <w:p w14:paraId="42761C5A"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0484C58E" w14:textId="77777777" w:rsidTr="00366B29">
        <w:tc>
          <w:tcPr>
            <w:tcW w:w="1560" w:type="dxa"/>
            <w:tcBorders>
              <w:left w:val="nil"/>
              <w:right w:val="nil"/>
            </w:tcBorders>
            <w:tcMar>
              <w:left w:w="0" w:type="dxa"/>
            </w:tcMar>
          </w:tcPr>
          <w:sdt>
            <w:sdtPr>
              <w:rPr>
                <w:b/>
                <w:bCs/>
                <w:szCs w:val="20"/>
              </w:rPr>
              <w:id w:val="-1468502278"/>
              <w:placeholder>
                <w:docPart w:val="E17375A016224EE48E9EB211AC39A846"/>
              </w:placeholder>
              <w:temporary/>
              <w:text/>
            </w:sdtPr>
            <w:sdtEndPr/>
            <w:sdtContent>
              <w:p w14:paraId="482A8276"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21DBB393" w14:textId="1804AA53" w:rsidR="00EA247F" w:rsidRPr="00322F11" w:rsidRDefault="00790BAB">
            <w:pPr>
              <w:rPr>
                <w:szCs w:val="20"/>
              </w:rPr>
            </w:pPr>
            <w:r w:rsidRPr="00790BAB">
              <w:rPr>
                <w:b/>
                <w:bCs/>
                <w:szCs w:val="20"/>
              </w:rPr>
              <w:t>Trainee Farmhand (FLH1 Trainee)</w:t>
            </w:r>
          </w:p>
        </w:tc>
      </w:tr>
      <w:tr w:rsidR="00EA247F" w:rsidRPr="00322F11" w14:paraId="1E4B2715" w14:textId="77777777" w:rsidTr="00366B29">
        <w:tc>
          <w:tcPr>
            <w:tcW w:w="1560" w:type="dxa"/>
            <w:tcBorders>
              <w:left w:val="nil"/>
              <w:right w:val="nil"/>
            </w:tcBorders>
            <w:tcMar>
              <w:left w:w="0" w:type="dxa"/>
            </w:tcMar>
          </w:tcPr>
          <w:sdt>
            <w:sdtPr>
              <w:rPr>
                <w:b/>
                <w:bCs/>
                <w:szCs w:val="20"/>
              </w:rPr>
              <w:id w:val="1334193582"/>
              <w:placeholder>
                <w:docPart w:val="E17375A016224EE48E9EB211AC39A846"/>
              </w:placeholder>
              <w:temporary/>
              <w:text/>
            </w:sdtPr>
            <w:sdtEndPr/>
            <w:sdtContent>
              <w:p w14:paraId="749B8012"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0C8D282E" w14:textId="77777777" w:rsidR="00EA247F" w:rsidRPr="00414DAD" w:rsidRDefault="00EA247F" w:rsidP="00414DAD">
            <w:r w:rsidRPr="00414DAD">
              <w:t>Address,</w:t>
            </w:r>
            <w:r w:rsidR="00002BB9">
              <w:t xml:space="preserve"> </w:t>
            </w:r>
            <w:r w:rsidRPr="00414DAD">
              <w:t>site</w:t>
            </w:r>
          </w:p>
        </w:tc>
      </w:tr>
      <w:tr w:rsidR="00EA247F" w:rsidRPr="00322F11" w14:paraId="15C72F32" w14:textId="77777777" w:rsidTr="00366B29">
        <w:tc>
          <w:tcPr>
            <w:tcW w:w="1560" w:type="dxa"/>
            <w:tcBorders>
              <w:left w:val="nil"/>
              <w:right w:val="nil"/>
            </w:tcBorders>
            <w:tcMar>
              <w:left w:w="0" w:type="dxa"/>
            </w:tcMar>
          </w:tcPr>
          <w:sdt>
            <w:sdtPr>
              <w:rPr>
                <w:b/>
                <w:bCs/>
                <w:szCs w:val="20"/>
              </w:rPr>
              <w:id w:val="185496538"/>
              <w:placeholder>
                <w:docPart w:val="E17375A016224EE48E9EB211AC39A846"/>
              </w:placeholder>
              <w:temporary/>
              <w:text/>
            </w:sdtPr>
            <w:sdtEndPr/>
            <w:sdtContent>
              <w:p w14:paraId="44271736"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2AB25081" w14:textId="77777777" w:rsidR="00EA247F" w:rsidRPr="00414DAD" w:rsidRDefault="00414DAD" w:rsidP="00414DAD">
            <w:r w:rsidRPr="00414DAD">
              <w:t>Title of Manager</w:t>
            </w:r>
            <w:r w:rsidR="00002BB9">
              <w:t xml:space="preserve"> </w:t>
            </w:r>
            <w:r w:rsidRPr="00414DAD">
              <w:t>(not person’s name)</w:t>
            </w:r>
          </w:p>
        </w:tc>
      </w:tr>
      <w:tr w:rsidR="00EA247F" w:rsidRPr="00322F11" w14:paraId="20851804" w14:textId="77777777" w:rsidTr="00366B29">
        <w:tc>
          <w:tcPr>
            <w:tcW w:w="5099" w:type="dxa"/>
            <w:gridSpan w:val="2"/>
            <w:tcBorders>
              <w:left w:val="nil"/>
              <w:right w:val="nil"/>
            </w:tcBorders>
            <w:tcMar>
              <w:left w:w="0" w:type="dxa"/>
            </w:tcMar>
          </w:tcPr>
          <w:p w14:paraId="156A4BD6" w14:textId="77777777" w:rsidR="00EA247F" w:rsidRPr="00532F83" w:rsidRDefault="00D25180"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E17375A016224EE48E9EB211AC39A846"/>
                </w:placeholder>
                <w:temporary/>
                <w:text/>
              </w:sdtPr>
              <w:sdtEndPr/>
              <w:sdtContent>
                <w:r w:rsidR="00EA247F" w:rsidRPr="000B3774">
                  <w:t>Full-time</w:t>
                </w:r>
              </w:sdtContent>
            </w:sdt>
          </w:p>
          <w:p w14:paraId="29EC0CD6" w14:textId="77777777" w:rsidR="00EA247F" w:rsidRPr="00532F83" w:rsidRDefault="00D25180"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E17375A016224EE48E9EB211AC39A846"/>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5FB53B24" w14:textId="77777777" w:rsidR="00EA247F" w:rsidRPr="000B3774" w:rsidRDefault="00D25180"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E17375A016224EE48E9EB211AC39A846"/>
                </w:placeholder>
                <w:temporary/>
                <w:text/>
              </w:sdtPr>
              <w:sdtEndPr/>
              <w:sdtContent>
                <w:r w:rsidR="00EA247F" w:rsidRPr="000B3774">
                  <w:rPr>
                    <w:rFonts w:cstheme="minorHAnsi"/>
                    <w:bCs/>
                    <w:szCs w:val="20"/>
                  </w:rPr>
                  <w:t>Fixed term</w:t>
                </w:r>
              </w:sdtContent>
            </w:sdt>
          </w:p>
          <w:p w14:paraId="46AAC645" w14:textId="77777777" w:rsidR="00EA247F" w:rsidRPr="00261471" w:rsidRDefault="00D25180"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E17375A016224EE48E9EB211AC39A846"/>
                </w:placeholder>
                <w:temporary/>
                <w:text/>
              </w:sdtPr>
              <w:sdtEndPr/>
              <w:sdtContent>
                <w:r w:rsidR="00EA247F" w:rsidRPr="000B3774">
                  <w:rPr>
                    <w:rFonts w:cstheme="minorHAnsi"/>
                    <w:bCs/>
                    <w:szCs w:val="20"/>
                  </w:rPr>
                  <w:t>Casual</w:t>
                </w:r>
              </w:sdtContent>
            </w:sdt>
          </w:p>
        </w:tc>
      </w:tr>
    </w:tbl>
    <w:sdt>
      <w:sdtPr>
        <w:id w:val="1745138746"/>
        <w:placeholder>
          <w:docPart w:val="E17375A016224EE48E9EB211AC39A846"/>
        </w:placeholder>
        <w:temporary/>
        <w:text/>
      </w:sdtPr>
      <w:sdtEndPr/>
      <w:sdtContent>
        <w:p w14:paraId="2CF707DA" w14:textId="77777777" w:rsidR="00EA247F" w:rsidRPr="00322F11" w:rsidRDefault="00EA247F" w:rsidP="000B3774">
          <w:pPr>
            <w:pStyle w:val="Heading3"/>
          </w:pPr>
          <w:r w:rsidRPr="00322F11">
            <w:t>Position Summary:</w:t>
          </w:r>
        </w:p>
      </w:sdtContent>
    </w:sdt>
    <w:p w14:paraId="1BF50B17" w14:textId="451F4D57" w:rsidR="4105F997" w:rsidRPr="00414DAD" w:rsidRDefault="00790BAB" w:rsidP="00C550A8">
      <w:pPr>
        <w:spacing w:after="120"/>
      </w:pPr>
      <w:r w:rsidRPr="00790BAB">
        <w:t xml:space="preserve">As a Trainee Farmhand, you will complete a Certificate II or III in Agriculture as part of a formal traineeship while working on farm. You will perform a diverse range of farm tasks with the primary goal of learning and developing competency in each area while contributing to the farm’s daily operations. Your daily duties will vary with seasonal and operational needs, and you will work under the guidance of experienced staff and your supervisor to ensure tasks are completed safely and on time. As this role is a training position you will receive on-the-job instruction as well as external training through a Registered Training Organisation (RTO). Throughout the traineeship, you will be closely supervised to ensure your safety and skill development. As you gain experience and demonstrate competence, you will be given more responsibility and independence in your work. Health and safety – as well as animal welfare – are core priorities on our farm, and all policies, procedures and safe work practices must be </w:t>
      </w:r>
      <w:proofErr w:type="gramStart"/>
      <w:r w:rsidRPr="00790BAB">
        <w:t>followed at all times</w:t>
      </w:r>
      <w:proofErr w:type="gramEnd"/>
      <w:r w:rsidRPr="00790BAB">
        <w:t>. This position is designed to foster your growth in the dairy industry, so a genuine interest in agriculture and a commitment to learning are essential.</w:t>
      </w:r>
    </w:p>
    <w:sdt>
      <w:sdtPr>
        <w:id w:val="-337083252"/>
        <w:placeholder>
          <w:docPart w:val="E17375A016224EE48E9EB211AC39A846"/>
        </w:placeholder>
        <w:temporary/>
        <w:text/>
      </w:sdtPr>
      <w:sdtEndPr/>
      <w:sdtContent>
        <w:p w14:paraId="22B7437B" w14:textId="77777777" w:rsidR="00002BB9" w:rsidRPr="00EE2C57" w:rsidRDefault="00002BB9" w:rsidP="000B3774">
          <w:pPr>
            <w:pStyle w:val="Heading3"/>
          </w:pPr>
          <w:r w:rsidRPr="00EE2C57">
            <w:t>Experience needed:</w:t>
          </w:r>
        </w:p>
      </w:sdtContent>
    </w:sdt>
    <w:sdt>
      <w:sdtPr>
        <w:id w:val="-1615212525"/>
        <w:placeholder>
          <w:docPart w:val="DefaultPlaceholder_-1854013440"/>
        </w:placeholder>
        <w:temporary/>
      </w:sdtPr>
      <w:sdtEndPr/>
      <w:sdtContent>
        <w:p w14:paraId="6BA47C27" w14:textId="42F5196B" w:rsidR="00002BB9" w:rsidRDefault="00790BAB" w:rsidP="00790BAB">
          <w:r w:rsidRPr="00790BAB">
            <w:t xml:space="preserve">None. This is an entry-level training role. All necessary skills will be taught through on-the-job training and formal study. </w:t>
          </w:r>
        </w:p>
      </w:sdtContent>
    </w:sdt>
    <w:sdt>
      <w:sdtPr>
        <w:rPr>
          <w:rFonts w:asciiTheme="minorHAnsi" w:eastAsiaTheme="minorHAnsi" w:hAnsiTheme="minorHAnsi" w:cs="Times New Roman"/>
          <w:b w:val="0"/>
          <w:szCs w:val="18"/>
        </w:rPr>
        <w:id w:val="612332487"/>
        <w:placeholder>
          <w:docPart w:val="DefaultPlaceholder_-1854013440"/>
        </w:placeholder>
        <w:temporary/>
      </w:sdtPr>
      <w:sdtEndPr/>
      <w:sdtContent>
        <w:p w14:paraId="42B018FA" w14:textId="38F10B01" w:rsidR="00790BAB" w:rsidRDefault="00790BAB" w:rsidP="00790BAB">
          <w:pPr>
            <w:pStyle w:val="Heading3"/>
          </w:pPr>
          <w:r>
            <w:t>Training</w:t>
          </w:r>
        </w:p>
        <w:p w14:paraId="2F5588AC" w14:textId="612DE683" w:rsidR="00790BAB" w:rsidRDefault="00790BAB" w:rsidP="00790BAB">
          <w:r w:rsidRPr="00790BAB">
            <w:t>You will receive on-the-job training plus off-the-job training through an RTO as part of your Certificate II/III in Agriculture.</w:t>
          </w:r>
        </w:p>
      </w:sdtContent>
    </w:sdt>
    <w:sdt>
      <w:sdtPr>
        <w:rPr>
          <w:rFonts w:asciiTheme="minorHAnsi" w:eastAsiaTheme="minorHAnsi" w:hAnsiTheme="minorHAnsi" w:cs="Times New Roman"/>
          <w:b w:val="0"/>
          <w:szCs w:val="18"/>
        </w:rPr>
        <w:id w:val="-1121225793"/>
        <w:placeholder>
          <w:docPart w:val="DefaultPlaceholder_-1854013440"/>
        </w:placeholder>
        <w:temporary/>
      </w:sdtPr>
      <w:sdtEndPr/>
      <w:sdtContent>
        <w:p w14:paraId="02C13D91" w14:textId="57D9EE40" w:rsidR="00790BAB" w:rsidRDefault="00790BAB" w:rsidP="00790BAB">
          <w:pPr>
            <w:pStyle w:val="Heading3"/>
          </w:pPr>
          <w:r>
            <w:t>Qualifications being undertaken:</w:t>
          </w:r>
        </w:p>
        <w:p w14:paraId="4A638E29" w14:textId="30DF6EB1" w:rsidR="00790BAB" w:rsidRDefault="00790BAB" w:rsidP="00790BAB">
          <w:pPr>
            <w:pStyle w:val="ListBullet"/>
          </w:pPr>
          <w:r>
            <w:t xml:space="preserve">Certificate II or III in Agriculture </w:t>
          </w:r>
        </w:p>
        <w:p w14:paraId="6851945C" w14:textId="77777777" w:rsidR="00790BAB" w:rsidRDefault="00790BAB" w:rsidP="00790BAB">
          <w:pPr>
            <w:pStyle w:val="Heading3"/>
          </w:pPr>
          <w:r>
            <w:t>Certificates or licences required:</w:t>
          </w:r>
        </w:p>
        <w:p w14:paraId="5FB10B60" w14:textId="752CEF01" w:rsidR="00790BAB" w:rsidRPr="00790BAB" w:rsidRDefault="00790BAB" w:rsidP="00790BAB">
          <w:pPr>
            <w:pStyle w:val="ListBullet"/>
          </w:pPr>
          <w:r>
            <w:t xml:space="preserve">Driver’s licence preferred </w:t>
          </w:r>
          <w:r w:rsidRPr="00790BAB">
            <w:rPr>
              <w:i/>
              <w:iCs/>
            </w:rPr>
            <w:t>(If you do not have a driver’s licence, you must have reliable transport to get to the farm and to any classes or activities you need to attend for your traineeship)</w:t>
          </w:r>
          <w:r>
            <w:t>.</w:t>
          </w:r>
        </w:p>
      </w:sdtContent>
    </w:sdt>
    <w:sdt>
      <w:sdtPr>
        <w:id w:val="215083780"/>
        <w:placeholder>
          <w:docPart w:val="E17375A016224EE48E9EB211AC39A846"/>
        </w:placeholder>
        <w:temporary/>
        <w:text/>
      </w:sdtPr>
      <w:sdtEndPr/>
      <w:sdtContent>
        <w:p w14:paraId="3820E22B" w14:textId="77777777" w:rsidR="00002BB9" w:rsidRPr="00EE2C57" w:rsidRDefault="00002BB9" w:rsidP="000B3774">
          <w:pPr>
            <w:pStyle w:val="Heading3"/>
          </w:pPr>
          <w:r>
            <w:t>To be successful in this role you will need</w:t>
          </w:r>
          <w:r w:rsidRPr="00EE2C57">
            <w:t xml:space="preserve">: </w:t>
          </w:r>
        </w:p>
      </w:sdtContent>
    </w:sdt>
    <w:p w14:paraId="2A254F8A" w14:textId="77777777" w:rsidR="00790BAB" w:rsidRDefault="00790BAB" w:rsidP="00790BAB">
      <w:pPr>
        <w:pStyle w:val="ListBullet"/>
      </w:pPr>
      <w:r>
        <w:t>A genuine interest in agriculture and dairy farming, and a positive attitude toward learning new skills.</w:t>
      </w:r>
    </w:p>
    <w:p w14:paraId="746919A0" w14:textId="77777777" w:rsidR="00790BAB" w:rsidRDefault="00790BAB" w:rsidP="00790BAB">
      <w:pPr>
        <w:pStyle w:val="ListBullet"/>
      </w:pPr>
      <w:r>
        <w:t>Ability to follow instructions and standard operating procedures effectively</w:t>
      </w:r>
    </w:p>
    <w:p w14:paraId="7F090DAD" w14:textId="77777777" w:rsidR="00790BAB" w:rsidRDefault="00790BAB" w:rsidP="00790BAB">
      <w:pPr>
        <w:pStyle w:val="ListBullet"/>
      </w:pPr>
      <w:r>
        <w:t xml:space="preserve">Demonstrated reliability and punctuality </w:t>
      </w:r>
    </w:p>
    <w:p w14:paraId="195E9E1C" w14:textId="77777777" w:rsidR="00790BAB" w:rsidRDefault="00790BAB" w:rsidP="00790BAB">
      <w:pPr>
        <w:pStyle w:val="ListBullet"/>
      </w:pPr>
      <w:r>
        <w:t>The ability to work as part of a team and independently under supervision</w:t>
      </w:r>
    </w:p>
    <w:p w14:paraId="5DE4602D" w14:textId="77777777" w:rsidR="00790BAB" w:rsidRDefault="00790BAB" w:rsidP="00790BAB">
      <w:pPr>
        <w:pStyle w:val="ListBullet"/>
      </w:pPr>
      <w:r>
        <w:t xml:space="preserve">Basic problem-solving skills and a willingness to ask questions. You can handle minor issues on your own but also know when to seek guidance. </w:t>
      </w:r>
    </w:p>
    <w:p w14:paraId="1D4A8D8B" w14:textId="77777777" w:rsidR="00790BAB" w:rsidRDefault="00790BAB" w:rsidP="00790BAB">
      <w:pPr>
        <w:pStyle w:val="ListBullet"/>
      </w:pPr>
      <w:r>
        <w:t>Good communication skills – able to listen to instructions, ask for help when needed, and communicate clearly and respectfully with managers and co-workers.</w:t>
      </w:r>
    </w:p>
    <w:p w14:paraId="5024D640" w14:textId="77777777" w:rsidR="00790BAB" w:rsidRDefault="00790BAB" w:rsidP="00790BAB">
      <w:pPr>
        <w:pStyle w:val="ListBullet"/>
      </w:pPr>
      <w:r>
        <w:t>A commitment to safety, animal welfare, and following farm policies and procedures. All tasks must be performed in line with our health and safety policies and animal welfare standards – no exceptions.</w:t>
      </w:r>
    </w:p>
    <w:p w14:paraId="303C3D67" w14:textId="77777777" w:rsidR="00790BAB" w:rsidRDefault="00790BAB" w:rsidP="00790BAB">
      <w:pPr>
        <w:pStyle w:val="ListBullet"/>
      </w:pPr>
      <w:r>
        <w:t>Keen to learn, open to feedback, and willing to take on new challenges as your skills grow.</w:t>
      </w:r>
    </w:p>
    <w:p w14:paraId="595BE7FF" w14:textId="120C5E54" w:rsidR="00002BB9" w:rsidRDefault="00790BAB" w:rsidP="00790BAB">
      <w:pPr>
        <w:pStyle w:val="ListBullet"/>
      </w:pPr>
      <w:r>
        <w:t xml:space="preserve">Professionalism and farm pride – you should be willing to positively represent our farm and the dairy industry, both on and off the job. </w:t>
      </w:r>
    </w:p>
    <w:sdt>
      <w:sdtPr>
        <w:rPr>
          <w:rFonts w:asciiTheme="minorHAnsi" w:eastAsiaTheme="minorHAnsi" w:hAnsiTheme="minorHAnsi" w:cs="Times New Roman"/>
          <w:b w:val="0"/>
          <w:szCs w:val="18"/>
        </w:rPr>
        <w:id w:val="89582578"/>
        <w:placeholder>
          <w:docPart w:val="DefaultPlaceholder_-1854013440"/>
        </w:placeholder>
        <w:temporary/>
      </w:sdtPr>
      <w:sdtEndPr>
        <w:rPr>
          <w:i/>
          <w:iCs/>
          <w:szCs w:val="20"/>
        </w:rPr>
      </w:sdtEndPr>
      <w:sdtContent>
        <w:p w14:paraId="35E00B70" w14:textId="36735C5C" w:rsidR="00002BB9" w:rsidRPr="00002BB9" w:rsidRDefault="00002BB9" w:rsidP="000B3774">
          <w:pPr>
            <w:pStyle w:val="Heading3"/>
          </w:pPr>
          <w:r w:rsidRPr="00002BB9">
            <w:t xml:space="preserve">Personal Health </w:t>
          </w:r>
        </w:p>
        <w:p w14:paraId="5F51A0E9" w14:textId="77777777" w:rsidR="00790BAB" w:rsidRDefault="00790BAB" w:rsidP="00790BAB">
          <w:r>
            <w:t xml:space="preserve">You must have a level of fitness that allows you to safely and effectively perform the inherent requirements of the position such as working with and around large animals, handling and applying chemicals (with appropriate Personal Protective Equipment), walking long distances on uneven ground (paddocks), frequent lifting, bending and carrying (e.g. lifting feed bags or equipment), moving gates and fencing, and working outdoors in all weather conditions. If you have any health conditions or allergies (e.g. to dust, animal dander, pollen) that might affect your ability to perform these tasks, you should discuss them with us. </w:t>
          </w:r>
        </w:p>
        <w:p w14:paraId="41F62C60" w14:textId="5996F45E" w:rsidR="00002BB9" w:rsidRPr="009232F7" w:rsidRDefault="00790BAB" w:rsidP="00790BAB">
          <w:r>
            <w:t>It is recommended that you consult your doctor about a Q Fever vaccination due to working with cattle. Q Fever is an infection risk on farms; vaccination is not mandatory for employment, but it is strongly advised for your health and can be discussed upon commencement.</w:t>
          </w:r>
        </w:p>
        <w:p w14:paraId="1C113053" w14:textId="77777777" w:rsidR="00760223" w:rsidRPr="00EE2C57" w:rsidRDefault="00760223" w:rsidP="000B3774">
          <w:pPr>
            <w:pStyle w:val="Heading3"/>
          </w:pPr>
          <w:r w:rsidRPr="00EE2C57">
            <w:t>Dairy Capability Guide</w:t>
          </w:r>
        </w:p>
        <w:p w14:paraId="3AF3DBCE" w14:textId="22DD77F2" w:rsidR="00760223" w:rsidRPr="00EE2C57" w:rsidRDefault="00790BAB" w:rsidP="00760223">
          <w:pPr>
            <w:rPr>
              <w:rFonts w:cstheme="minorHAnsi"/>
              <w:iCs/>
              <w:szCs w:val="20"/>
            </w:rPr>
          </w:pPr>
          <w:r w:rsidRPr="00790BAB">
            <w:rPr>
              <w:rFonts w:cstheme="minorHAnsi"/>
              <w:iCs/>
              <w:szCs w:val="20"/>
            </w:rPr>
            <w:t>This position aligns with the “</w:t>
          </w:r>
          <w:r w:rsidRPr="00790BAB">
            <w:rPr>
              <w:rFonts w:cstheme="minorHAnsi"/>
              <w:b/>
              <w:bCs/>
              <w:iCs/>
              <w:szCs w:val="20"/>
            </w:rPr>
            <w:t>Follow</w:t>
          </w:r>
          <w:r w:rsidRPr="00790BAB">
            <w:rPr>
              <w:rFonts w:cstheme="minorHAnsi"/>
              <w:iCs/>
              <w:szCs w:val="20"/>
            </w:rPr>
            <w:t>” level of the Dairy Capability Guide, with progression towards “</w:t>
          </w:r>
          <w:r w:rsidRPr="00790BAB">
            <w:rPr>
              <w:rFonts w:cstheme="minorHAnsi"/>
              <w:b/>
              <w:bCs/>
              <w:iCs/>
              <w:szCs w:val="20"/>
            </w:rPr>
            <w:t>Apply</w:t>
          </w:r>
          <w:r w:rsidRPr="00790BAB">
            <w:rPr>
              <w:rFonts w:cstheme="minorHAnsi"/>
              <w:iCs/>
              <w:szCs w:val="20"/>
            </w:rPr>
            <w:t>” level as you develop skills. At the Follow level, you are expected to complete basic tasks under guidance and supervision, being organised in how you carry out the work. As you gain experience, you will move towards the Apply level – meaning you can perform routine tasks independently, with only periodic check-ins from a supervisor. The goal of the traineeship is that by completion, you will have reached Apply-level capability in all relevant areas.</w:t>
          </w:r>
        </w:p>
        <w:p w14:paraId="38443877" w14:textId="77777777" w:rsidR="4105F997" w:rsidRPr="00ED6CDE" w:rsidRDefault="00EA247F" w:rsidP="000B3774">
          <w:pPr>
            <w:pStyle w:val="Heading3"/>
          </w:pPr>
          <w:r w:rsidRPr="4105F997">
            <w:t xml:space="preserve">Key responsibilities: </w:t>
          </w:r>
        </w:p>
        <w:p w14:paraId="2C3703C6" w14:textId="64E814D0" w:rsidR="005E23E0" w:rsidRPr="00F504D5" w:rsidRDefault="00790BAB" w:rsidP="4105F997">
          <w:pPr>
            <w:rPr>
              <w:szCs w:val="20"/>
            </w:rPr>
          </w:pPr>
          <w:r w:rsidRPr="00790BAB">
            <w:rPr>
              <w:szCs w:val="20"/>
            </w:rPr>
            <w:t xml:space="preserve">To achieve successful farm outcomes and meet your learning objectives, you will be responsible for duties in the following areas. </w:t>
          </w:r>
          <w:r w:rsidRPr="00790BAB">
            <w:rPr>
              <w:i/>
              <w:iCs/>
              <w:szCs w:val="20"/>
            </w:rPr>
            <w:t>Initially, these tasks will be performed at a “Follow” level under close supervision, with an emphasis on learning correct techniques. As your competence grows, you will take on these tasks more independently (approaching “Apply” level) while still adhering to farm policies and safety standards.</w:t>
          </w:r>
        </w:p>
      </w:sdtContent>
    </w:sdt>
    <w:p w14:paraId="559894E6" w14:textId="48A65BDC" w:rsidR="00C027C9" w:rsidRPr="00002BB9" w:rsidRDefault="00790BAB" w:rsidP="00790BAB">
      <w:r w:rsidRPr="00790BAB">
        <w:rPr>
          <w:b/>
          <w:bCs/>
        </w:rPr>
        <w:t>Milking, Health and Nutrition</w:t>
      </w:r>
      <w:r w:rsidRPr="00790BAB">
        <w:t>: You will ensure the health, safety, and welfare of our dairy herd, following routine milking and animal care procedures to maintain high milk quality and animal well-being. Daily tasks in this area include:</w:t>
      </w:r>
    </w:p>
    <w:p w14:paraId="01DEE8A7" w14:textId="77777777" w:rsidR="00790BAB" w:rsidRDefault="00790BAB" w:rsidP="00790BAB">
      <w:pPr>
        <w:pStyle w:val="ListBullet"/>
      </w:pPr>
      <w:r w:rsidRPr="00790BAB">
        <w:rPr>
          <w:b/>
          <w:bCs/>
        </w:rPr>
        <w:t>Milking</w:t>
      </w:r>
      <w:r>
        <w:t>: Following all safe milking operating procedures and farm policies during milking.</w:t>
      </w:r>
    </w:p>
    <w:p w14:paraId="5F8FF3C2" w14:textId="77777777" w:rsidR="00790BAB" w:rsidRDefault="00790BAB" w:rsidP="00790BAB">
      <w:pPr>
        <w:pStyle w:val="ListBullet"/>
      </w:pPr>
      <w:r w:rsidRPr="00790BAB">
        <w:rPr>
          <w:b/>
          <w:bCs/>
        </w:rPr>
        <w:t>Milking equipment hygiene</w:t>
      </w:r>
      <w:r>
        <w:t>: Maintaining cleanliness of the milking plant and equipment. You will follow the cleaning routine for the dairy: rinsing and sanitising milking machines, vats, yards and dairy surfaces to meet safe food practices and milk quality standards. You will be trained in the correct cleaning procedure and safe use of cleaning chemicals.</w:t>
      </w:r>
    </w:p>
    <w:p w14:paraId="30872FF3" w14:textId="77777777" w:rsidR="00790BAB" w:rsidRDefault="00790BAB" w:rsidP="00790BAB">
      <w:pPr>
        <w:pStyle w:val="ListBullet"/>
      </w:pPr>
      <w:r w:rsidRPr="00790BAB">
        <w:rPr>
          <w:b/>
          <w:bCs/>
        </w:rPr>
        <w:t>Livestock handling</w:t>
      </w:r>
      <w:r>
        <w:t>: Bringing cows to and from the dairy and handling livestock in a calm, safe manner, in line with our livestock handling procedures.</w:t>
      </w:r>
    </w:p>
    <w:p w14:paraId="4D4738EB" w14:textId="77777777" w:rsidR="00790BAB" w:rsidRDefault="00790BAB" w:rsidP="00790BAB">
      <w:pPr>
        <w:pStyle w:val="ListBullet"/>
      </w:pPr>
      <w:r w:rsidRPr="00790BAB">
        <w:rPr>
          <w:b/>
          <w:bCs/>
        </w:rPr>
        <w:t>Animal health monitoring</w:t>
      </w:r>
      <w:r>
        <w:t>: Observing cattle for any signs of illness or injury and promptly notifying your supervisor of any cattle health concerns or abnormalities (e.g. cow not eating, limping, signs of mastitis, etc.).</w:t>
      </w:r>
    </w:p>
    <w:p w14:paraId="242738CA" w14:textId="405F7FB0" w:rsidR="00EA247F" w:rsidRPr="00002BB9" w:rsidRDefault="00790BAB" w:rsidP="00790BAB">
      <w:pPr>
        <w:pStyle w:val="ListBullet"/>
      </w:pPr>
      <w:r w:rsidRPr="00790BAB">
        <w:rPr>
          <w:b/>
          <w:bCs/>
        </w:rPr>
        <w:t>Calf rearing</w:t>
      </w:r>
      <w:r>
        <w:t>: Following all calf rearing policies and procedures when assisting with calf feeding and care. (For example, preparing milk replacer, feeding calves, cleaning calf pens, and monitoring calf health as instructed.)</w:t>
      </w:r>
    </w:p>
    <w:p w14:paraId="583E4905" w14:textId="77777777" w:rsidR="00790BAB" w:rsidRDefault="00790BAB" w:rsidP="00790BAB">
      <w:r w:rsidRPr="00790BAB">
        <w:rPr>
          <w:b/>
          <w:bCs/>
        </w:rPr>
        <w:t>Feed-base Management</w:t>
      </w:r>
      <w:r>
        <w:t>: You will help maintain a successful feed-base for our livestock to ensure animals have adequate and nutritious feed. This involves activities such as:</w:t>
      </w:r>
    </w:p>
    <w:p w14:paraId="68841F67" w14:textId="3F89449A" w:rsidR="00790BAB" w:rsidRDefault="00790BAB" w:rsidP="00790BAB">
      <w:pPr>
        <w:pStyle w:val="ListBullet"/>
      </w:pPr>
      <w:r w:rsidRPr="00790BAB">
        <w:rPr>
          <w:b/>
          <w:bCs/>
        </w:rPr>
        <w:t>Feed preparation</w:t>
      </w:r>
      <w:r>
        <w:t>: Preparing stock feed and feeding cattle according to the feeding plan. This may include loading and distributing hay, silage, grain or mixed rations using the appropriate equipment, and ensuring water troughs are clean and filled.</w:t>
      </w:r>
    </w:p>
    <w:p w14:paraId="1DE7E7A4" w14:textId="2FB5A369" w:rsidR="00EA247F" w:rsidRPr="00002BB9" w:rsidRDefault="00790BAB" w:rsidP="00790BAB">
      <w:pPr>
        <w:pStyle w:val="ListBullet"/>
      </w:pPr>
      <w:r w:rsidRPr="00790BAB">
        <w:rPr>
          <w:b/>
          <w:bCs/>
        </w:rPr>
        <w:t>Pasture and crop duties</w:t>
      </w:r>
      <w:r>
        <w:t xml:space="preserve">: Assisting with crop and paddock duties. For example, you may help with sowing pasture, spreading fertilizer, weed control, fencing repairs in grazing areas, or harvesting fodder crops. </w:t>
      </w:r>
    </w:p>
    <w:p w14:paraId="0A8BC6B6" w14:textId="77777777" w:rsidR="00790BAB" w:rsidRDefault="00790BAB" w:rsidP="00790BAB">
      <w:r w:rsidRPr="00790BAB">
        <w:rPr>
          <w:b/>
          <w:bCs/>
        </w:rPr>
        <w:t>Soils, Water Management, and Irrigation</w:t>
      </w:r>
      <w:r>
        <w:t>: You will assist in managing soil health and the farm’s water and irrigation systems. Tasks in this area include:</w:t>
      </w:r>
    </w:p>
    <w:p w14:paraId="2F52F070" w14:textId="77777777" w:rsidR="00790BAB" w:rsidRDefault="00790BAB" w:rsidP="00790BAB">
      <w:pPr>
        <w:pStyle w:val="ListBullet"/>
      </w:pPr>
      <w:r w:rsidRPr="00790BAB">
        <w:rPr>
          <w:b/>
          <w:bCs/>
        </w:rPr>
        <w:t>Irrigation setup and maintenance</w:t>
      </w:r>
      <w:r>
        <w:t>: Laying, moving, and repairing irrigation pipes or channels as needed. You’ll ensure water is delivered efficiently to pastures or crops, following instructions on when and where to irrigate.</w:t>
      </w:r>
    </w:p>
    <w:p w14:paraId="1BDEB4A2" w14:textId="77777777" w:rsidR="00790BAB" w:rsidRDefault="00790BAB" w:rsidP="00790BAB">
      <w:pPr>
        <w:pStyle w:val="ListBullet"/>
      </w:pPr>
      <w:r w:rsidRPr="00790BAB">
        <w:rPr>
          <w:b/>
          <w:bCs/>
        </w:rPr>
        <w:t>Water management</w:t>
      </w:r>
      <w:r>
        <w:t xml:space="preserve">: This could involve starting/stopping pumps, </w:t>
      </w:r>
      <w:proofErr w:type="gramStart"/>
      <w:r>
        <w:t>checking</w:t>
      </w:r>
      <w:proofErr w:type="gramEnd"/>
      <w:r>
        <w:t xml:space="preserve"> irrigators, and making sure watering is done safely and conservatively. You will also observe and report any issues such as leaks or poor water coverage.</w:t>
      </w:r>
    </w:p>
    <w:p w14:paraId="17397EE3" w14:textId="49C46A51" w:rsidR="00EA247F" w:rsidRPr="00002BB9" w:rsidRDefault="00790BAB" w:rsidP="00790BAB">
      <w:pPr>
        <w:pStyle w:val="ListBullet"/>
      </w:pPr>
      <w:r w:rsidRPr="00790BAB">
        <w:rPr>
          <w:b/>
          <w:bCs/>
        </w:rPr>
        <w:t>Drainage and soils</w:t>
      </w:r>
      <w:r>
        <w:t xml:space="preserve">: Assisting with basic soil and water conservation tasks (for example, checking paddock drainage, repairing any erosion control structures, or taking soil samples under supervision). </w:t>
      </w:r>
    </w:p>
    <w:p w14:paraId="13A757EA" w14:textId="77777777" w:rsidR="00790BAB" w:rsidRDefault="00790BAB" w:rsidP="00790BAB">
      <w:r w:rsidRPr="00790BAB">
        <w:rPr>
          <w:b/>
          <w:bCs/>
        </w:rPr>
        <w:t>Vehicles, Machinery and Farm Maintenance</w:t>
      </w:r>
      <w:r>
        <w:t>: While always following Work Health and Safety procedures, you will use farm machinery and equipment to carry out farm work and help keep the farm infrastructure and tools in good order. Responsibilities include:</w:t>
      </w:r>
    </w:p>
    <w:p w14:paraId="15E46B2D" w14:textId="77777777" w:rsidR="00790BAB" w:rsidRDefault="00790BAB" w:rsidP="00790BAB">
      <w:pPr>
        <w:pStyle w:val="ListBullet"/>
      </w:pPr>
      <w:r w:rsidRPr="00790BAB">
        <w:rPr>
          <w:b/>
          <w:bCs/>
        </w:rPr>
        <w:lastRenderedPageBreak/>
        <w:t>Operating machinery safely</w:t>
      </w:r>
      <w:r>
        <w:t xml:space="preserve">: Using farm vehicles and machinery (such as tractors, quad bikes/ATVs, utility vehicles, milking equipment, etc.) strictly in accordance with safety procedures and training. This means you must only operate equipment you have been trained on, always wear required protective gear (helmets, etc.), and follow Standard Operating Procedures (SOPs) for each piece of machinery. </w:t>
      </w:r>
    </w:p>
    <w:p w14:paraId="76F0558A" w14:textId="3DDB9CB9" w:rsidR="00790BAB" w:rsidRDefault="00790BAB" w:rsidP="00790BAB">
      <w:pPr>
        <w:pStyle w:val="ListBullet"/>
      </w:pPr>
      <w:r w:rsidRPr="00790BAB">
        <w:rPr>
          <w:b/>
          <w:bCs/>
        </w:rPr>
        <w:t>General farm maintenance</w:t>
      </w:r>
      <w:r>
        <w:t xml:space="preserve">: Assisting with general maintenance of farm property and infrastructure. This can include tasks like cleaning sheds and yards, fixing fences, cleaning water troughs, basic machinery maintenance (checking oil, refuelling, greasing as instructed), and keeping the workshop and tools organised. </w:t>
      </w:r>
    </w:p>
    <w:p w14:paraId="7E1B381A" w14:textId="7D0E982C" w:rsidR="00EA247F" w:rsidRPr="00002BB9" w:rsidRDefault="00790BAB" w:rsidP="00790BAB">
      <w:pPr>
        <w:pStyle w:val="ListBullet"/>
      </w:pPr>
      <w:r w:rsidRPr="00790BAB">
        <w:rPr>
          <w:b/>
          <w:bCs/>
        </w:rPr>
        <w:t>Chemical handling</w:t>
      </w:r>
      <w:r>
        <w:t xml:space="preserve">: Safely applying and storing agrichemicals (farm chemicals) using the correct methods and correctly fitting personal protective equipment (PPE). This includes tasks like preparing and spraying chemicals for weeds or pests under </w:t>
      </w:r>
      <w:proofErr w:type="gramStart"/>
      <w:r>
        <w:t>supervision, or</w:t>
      </w:r>
      <w:proofErr w:type="gramEnd"/>
      <w:r>
        <w:t xml:space="preserve"> handling dairy sanitation chemicals. You must follow all safety instructions, wear PPE (gloves, goggles, respirator if required), and properly secure and label chemicals in storage. Training will be provided before you do any hazardous chemical work.</w:t>
      </w:r>
    </w:p>
    <w:p w14:paraId="5DCE5C0D" w14:textId="77777777" w:rsidR="00790BAB" w:rsidRDefault="00790BAB" w:rsidP="00790BAB">
      <w:r w:rsidRPr="00790BAB">
        <w:rPr>
          <w:b/>
          <w:bCs/>
        </w:rPr>
        <w:t>General Farm Effectiveness and Other Duties</w:t>
      </w:r>
      <w:r>
        <w:t>: In addition to the above, you will contribute to overall farm operations and team effectiveness by:</w:t>
      </w:r>
    </w:p>
    <w:p w14:paraId="50AE5808" w14:textId="77777777" w:rsidR="00790BAB" w:rsidRDefault="00790BAB" w:rsidP="00790BAB">
      <w:pPr>
        <w:pStyle w:val="ListBullet"/>
      </w:pPr>
      <w:r w:rsidRPr="00790BAB">
        <w:rPr>
          <w:b/>
          <w:bCs/>
        </w:rPr>
        <w:t>Reporting and communication</w:t>
      </w:r>
      <w:r>
        <w:t xml:space="preserve">: Notifying your supervisor immediately of any issues, concerns, or potential problems on the farm. This could be anything from an animal illness, broken fence, safety hazard, or a task you are unsure how to do. </w:t>
      </w:r>
    </w:p>
    <w:p w14:paraId="4B7407AB" w14:textId="77777777" w:rsidR="00790BAB" w:rsidRDefault="00790BAB" w:rsidP="00790BAB">
      <w:pPr>
        <w:pStyle w:val="ListBullet"/>
      </w:pPr>
      <w:r w:rsidRPr="00790BAB">
        <w:rPr>
          <w:b/>
          <w:bCs/>
        </w:rPr>
        <w:t>Record-keeping and technology</w:t>
      </w:r>
      <w:r>
        <w:t xml:space="preserve">: Basic use of technology or willingness to learn is expected. For example, you may be asked to use a herd management app or computer system to record animal </w:t>
      </w:r>
      <w:proofErr w:type="gramStart"/>
      <w:r>
        <w:t>treatments, or</w:t>
      </w:r>
      <w:proofErr w:type="gramEnd"/>
      <w:r>
        <w:t xml:space="preserve"> communicate via smartphone apps with the team. </w:t>
      </w:r>
    </w:p>
    <w:p w14:paraId="6B01D145" w14:textId="3D570004" w:rsidR="00EA247F" w:rsidRPr="00002BB9" w:rsidRDefault="00790BAB" w:rsidP="00790BAB">
      <w:pPr>
        <w:pStyle w:val="ListBullet"/>
      </w:pPr>
      <w:r w:rsidRPr="00790BAB">
        <w:rPr>
          <w:b/>
          <w:bCs/>
        </w:rPr>
        <w:t>Teamwork and assistance</w:t>
      </w:r>
      <w:r>
        <w:t>: Helping the team and performing any other duties as directed by your supervisor, within the scope of your training, skills and knowledge. This might include additional farm tasks such as assisting the vet, helping in calving season with extra tasks, participating in farm improvement projects, or performing basic farm errands. You will not be asked to do work for which you haven’t been trained or that would jeopardize safety. Over time, as your capability increases, you may take on new tasks to continue building your skills.</w:t>
      </w:r>
    </w:p>
    <w:sdt>
      <w:sdtPr>
        <w:rPr>
          <w:rFonts w:asciiTheme="minorHAnsi" w:eastAsiaTheme="minorHAnsi" w:hAnsiTheme="minorHAnsi" w:cs="Times New Roman"/>
          <w:b w:val="0"/>
          <w:szCs w:val="18"/>
        </w:rPr>
        <w:id w:val="-1817487539"/>
        <w:placeholder>
          <w:docPart w:val="DefaultPlaceholder_-1854013440"/>
        </w:placeholder>
        <w:temporary/>
      </w:sdtPr>
      <w:sdtEndPr/>
      <w:sdtContent>
        <w:p w14:paraId="3FC63309" w14:textId="5133C33D" w:rsidR="00EA247F" w:rsidRPr="00322F11" w:rsidRDefault="00EA247F" w:rsidP="000B3774">
          <w:pPr>
            <w:pStyle w:val="Heading3"/>
          </w:pPr>
          <w:r w:rsidRPr="00322F11">
            <w:t>Other important links:</w:t>
          </w:r>
        </w:p>
        <w:p w14:paraId="31A0BA8F"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7E21D510"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72F7D433" w14:textId="166550BD"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68B56FB7" w14:textId="0E67E9E9" w:rsidR="00ED298F" w:rsidRPr="00466C42" w:rsidRDefault="00466C42" w:rsidP="00466C42">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sectPr w:rsidR="00ED298F" w:rsidRPr="00466C42"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DDAE" w14:textId="77777777" w:rsidR="00D25180" w:rsidRDefault="00D25180">
      <w:pPr>
        <w:spacing w:after="0"/>
      </w:pPr>
      <w:r>
        <w:separator/>
      </w:r>
    </w:p>
  </w:endnote>
  <w:endnote w:type="continuationSeparator" w:id="0">
    <w:p w14:paraId="0B8AC2E6" w14:textId="77777777" w:rsidR="00D25180" w:rsidRDefault="00D25180">
      <w:pPr>
        <w:spacing w:after="0"/>
      </w:pPr>
      <w:r>
        <w:continuationSeparator/>
      </w:r>
    </w:p>
  </w:endnote>
  <w:endnote w:type="continuationNotice" w:id="1">
    <w:p w14:paraId="3C26456A" w14:textId="77777777" w:rsidR="00D25180" w:rsidRDefault="00D251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3755" w14:textId="77777777" w:rsidR="00790BAB" w:rsidRDefault="00790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F429" w14:textId="77777777" w:rsidR="00EB4FBC" w:rsidRDefault="00BA27CA">
    <w:pPr>
      <w:pStyle w:val="Footer"/>
    </w:pPr>
    <w:r>
      <w:t>Employee Name:</w:t>
    </w:r>
    <w:r w:rsidR="00002BB9">
      <w:t xml:space="preserve"> </w:t>
    </w:r>
  </w:p>
  <w:p w14:paraId="2D1D8E0E" w14:textId="77777777" w:rsidR="00D55822" w:rsidRDefault="00D55822">
    <w:pPr>
      <w:pStyle w:val="Footer"/>
    </w:pPr>
  </w:p>
  <w:p w14:paraId="61DF7BA9"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4ADE" w14:textId="77777777" w:rsidR="00790BAB" w:rsidRDefault="0079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3D46" w14:textId="77777777" w:rsidR="00D25180" w:rsidRDefault="00D25180">
      <w:pPr>
        <w:spacing w:after="0"/>
      </w:pPr>
      <w:r>
        <w:separator/>
      </w:r>
    </w:p>
  </w:footnote>
  <w:footnote w:type="continuationSeparator" w:id="0">
    <w:p w14:paraId="6DD5F789" w14:textId="77777777" w:rsidR="00D25180" w:rsidRDefault="00D25180">
      <w:pPr>
        <w:spacing w:after="0"/>
      </w:pPr>
      <w:r>
        <w:continuationSeparator/>
      </w:r>
    </w:p>
  </w:footnote>
  <w:footnote w:type="continuationNotice" w:id="1">
    <w:p w14:paraId="6C0F2FDC" w14:textId="77777777" w:rsidR="00D25180" w:rsidRDefault="00D251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9C26" w14:textId="77777777" w:rsidR="00790BAB" w:rsidRDefault="00790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C6D1" w14:textId="77777777" w:rsidR="00790BAB" w:rsidRDefault="00790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9135" w14:textId="77777777" w:rsidR="00790BAB" w:rsidRDefault="00790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706C1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2"/>
  </w:num>
  <w:num w:numId="2" w16cid:durableId="174613536">
    <w:abstractNumId w:val="20"/>
  </w:num>
  <w:num w:numId="3" w16cid:durableId="1126192264">
    <w:abstractNumId w:val="21"/>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AB"/>
    <w:rsid w:val="00002BB9"/>
    <w:rsid w:val="00007239"/>
    <w:rsid w:val="000136E0"/>
    <w:rsid w:val="00042FA9"/>
    <w:rsid w:val="000478BF"/>
    <w:rsid w:val="000837D8"/>
    <w:rsid w:val="00091608"/>
    <w:rsid w:val="000A067E"/>
    <w:rsid w:val="000B3774"/>
    <w:rsid w:val="000D0CFA"/>
    <w:rsid w:val="001049B6"/>
    <w:rsid w:val="001064C5"/>
    <w:rsid w:val="00110DB4"/>
    <w:rsid w:val="0011101B"/>
    <w:rsid w:val="00113556"/>
    <w:rsid w:val="00117298"/>
    <w:rsid w:val="00117A6C"/>
    <w:rsid w:val="00132F0A"/>
    <w:rsid w:val="00134327"/>
    <w:rsid w:val="0013690C"/>
    <w:rsid w:val="0015106A"/>
    <w:rsid w:val="001653B5"/>
    <w:rsid w:val="001702A3"/>
    <w:rsid w:val="00172743"/>
    <w:rsid w:val="00193357"/>
    <w:rsid w:val="001F4B10"/>
    <w:rsid w:val="00230458"/>
    <w:rsid w:val="002441D8"/>
    <w:rsid w:val="00255B4A"/>
    <w:rsid w:val="00261471"/>
    <w:rsid w:val="002721FE"/>
    <w:rsid w:val="002734CF"/>
    <w:rsid w:val="0027388C"/>
    <w:rsid w:val="002763D5"/>
    <w:rsid w:val="002771C8"/>
    <w:rsid w:val="00280535"/>
    <w:rsid w:val="002862D4"/>
    <w:rsid w:val="00297132"/>
    <w:rsid w:val="002A4972"/>
    <w:rsid w:val="002C4C3F"/>
    <w:rsid w:val="002D0D69"/>
    <w:rsid w:val="002D35E4"/>
    <w:rsid w:val="002F2E3E"/>
    <w:rsid w:val="00300BA9"/>
    <w:rsid w:val="0030408C"/>
    <w:rsid w:val="003061CB"/>
    <w:rsid w:val="00332A86"/>
    <w:rsid w:val="003516BF"/>
    <w:rsid w:val="00354249"/>
    <w:rsid w:val="00363F30"/>
    <w:rsid w:val="00366B29"/>
    <w:rsid w:val="00367B5A"/>
    <w:rsid w:val="003806F4"/>
    <w:rsid w:val="00396653"/>
    <w:rsid w:val="003D4F26"/>
    <w:rsid w:val="003E6508"/>
    <w:rsid w:val="003F7A38"/>
    <w:rsid w:val="00400F0D"/>
    <w:rsid w:val="0040431E"/>
    <w:rsid w:val="00414DAD"/>
    <w:rsid w:val="00456F6B"/>
    <w:rsid w:val="004610C6"/>
    <w:rsid w:val="00466C42"/>
    <w:rsid w:val="00470274"/>
    <w:rsid w:val="00470424"/>
    <w:rsid w:val="004743FE"/>
    <w:rsid w:val="00480FF5"/>
    <w:rsid w:val="00494099"/>
    <w:rsid w:val="004E48FD"/>
    <w:rsid w:val="004F4D9B"/>
    <w:rsid w:val="00510EBC"/>
    <w:rsid w:val="00520A82"/>
    <w:rsid w:val="00521C05"/>
    <w:rsid w:val="00527D2C"/>
    <w:rsid w:val="00532F83"/>
    <w:rsid w:val="005426A6"/>
    <w:rsid w:val="00546D83"/>
    <w:rsid w:val="00574010"/>
    <w:rsid w:val="005A143B"/>
    <w:rsid w:val="005B5CF9"/>
    <w:rsid w:val="005C5D9E"/>
    <w:rsid w:val="005D403B"/>
    <w:rsid w:val="005E23E0"/>
    <w:rsid w:val="005F21D2"/>
    <w:rsid w:val="005F672A"/>
    <w:rsid w:val="006034FC"/>
    <w:rsid w:val="00625C01"/>
    <w:rsid w:val="0065172E"/>
    <w:rsid w:val="00657689"/>
    <w:rsid w:val="00661FCC"/>
    <w:rsid w:val="00687852"/>
    <w:rsid w:val="00694507"/>
    <w:rsid w:val="00697B7B"/>
    <w:rsid w:val="006B3A20"/>
    <w:rsid w:val="006C54A9"/>
    <w:rsid w:val="006E2204"/>
    <w:rsid w:val="006E4BD0"/>
    <w:rsid w:val="006F2C17"/>
    <w:rsid w:val="006F442D"/>
    <w:rsid w:val="00707E63"/>
    <w:rsid w:val="00714860"/>
    <w:rsid w:val="00720D2C"/>
    <w:rsid w:val="00722132"/>
    <w:rsid w:val="00760223"/>
    <w:rsid w:val="00790BAB"/>
    <w:rsid w:val="007A0276"/>
    <w:rsid w:val="007A2491"/>
    <w:rsid w:val="007B422D"/>
    <w:rsid w:val="007B73C5"/>
    <w:rsid w:val="007D0555"/>
    <w:rsid w:val="007E3149"/>
    <w:rsid w:val="007F42DC"/>
    <w:rsid w:val="00803BCD"/>
    <w:rsid w:val="008549FD"/>
    <w:rsid w:val="00854BB3"/>
    <w:rsid w:val="008603F7"/>
    <w:rsid w:val="008755C0"/>
    <w:rsid w:val="00890711"/>
    <w:rsid w:val="008A34A4"/>
    <w:rsid w:val="008A53EF"/>
    <w:rsid w:val="008A63DD"/>
    <w:rsid w:val="008B773B"/>
    <w:rsid w:val="008C4C90"/>
    <w:rsid w:val="008E4B11"/>
    <w:rsid w:val="008F44DF"/>
    <w:rsid w:val="008F6A31"/>
    <w:rsid w:val="009232F7"/>
    <w:rsid w:val="00937266"/>
    <w:rsid w:val="0094023E"/>
    <w:rsid w:val="00941C74"/>
    <w:rsid w:val="009478E9"/>
    <w:rsid w:val="009555E4"/>
    <w:rsid w:val="00960CD2"/>
    <w:rsid w:val="00965275"/>
    <w:rsid w:val="00976C05"/>
    <w:rsid w:val="00983C03"/>
    <w:rsid w:val="00995081"/>
    <w:rsid w:val="009B1AEF"/>
    <w:rsid w:val="009C3E9C"/>
    <w:rsid w:val="009C79C7"/>
    <w:rsid w:val="009D6986"/>
    <w:rsid w:val="009E2FED"/>
    <w:rsid w:val="00A33A5D"/>
    <w:rsid w:val="00A36960"/>
    <w:rsid w:val="00A517CF"/>
    <w:rsid w:val="00A660B5"/>
    <w:rsid w:val="00A9081E"/>
    <w:rsid w:val="00A9502A"/>
    <w:rsid w:val="00AA0819"/>
    <w:rsid w:val="00AA325B"/>
    <w:rsid w:val="00AA3F9D"/>
    <w:rsid w:val="00AF64DD"/>
    <w:rsid w:val="00B056C9"/>
    <w:rsid w:val="00B1054D"/>
    <w:rsid w:val="00B16701"/>
    <w:rsid w:val="00B25D25"/>
    <w:rsid w:val="00B44F04"/>
    <w:rsid w:val="00B62550"/>
    <w:rsid w:val="00B631F4"/>
    <w:rsid w:val="00B63C32"/>
    <w:rsid w:val="00B765CF"/>
    <w:rsid w:val="00B80CFC"/>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132C"/>
    <w:rsid w:val="00C550A8"/>
    <w:rsid w:val="00C9149E"/>
    <w:rsid w:val="00C96FD6"/>
    <w:rsid w:val="00CA4509"/>
    <w:rsid w:val="00CA4747"/>
    <w:rsid w:val="00CB243E"/>
    <w:rsid w:val="00CB3D43"/>
    <w:rsid w:val="00CC3E96"/>
    <w:rsid w:val="00CD7629"/>
    <w:rsid w:val="00D00A2D"/>
    <w:rsid w:val="00D07589"/>
    <w:rsid w:val="00D25180"/>
    <w:rsid w:val="00D30D64"/>
    <w:rsid w:val="00D32CE5"/>
    <w:rsid w:val="00D33A25"/>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76E9"/>
    <w:rsid w:val="00E53BCF"/>
    <w:rsid w:val="00E55DD2"/>
    <w:rsid w:val="00E56837"/>
    <w:rsid w:val="00E6733E"/>
    <w:rsid w:val="00E90B72"/>
    <w:rsid w:val="00EA247F"/>
    <w:rsid w:val="00EA4010"/>
    <w:rsid w:val="00EB4FBC"/>
    <w:rsid w:val="00EB5909"/>
    <w:rsid w:val="00EC36CB"/>
    <w:rsid w:val="00EC587A"/>
    <w:rsid w:val="00EC794F"/>
    <w:rsid w:val="00ED298F"/>
    <w:rsid w:val="00ED6CDE"/>
    <w:rsid w:val="00EE2C57"/>
    <w:rsid w:val="00EF43ED"/>
    <w:rsid w:val="00F13758"/>
    <w:rsid w:val="00F20BC0"/>
    <w:rsid w:val="00F504D5"/>
    <w:rsid w:val="00F52CA1"/>
    <w:rsid w:val="00F53D08"/>
    <w:rsid w:val="00F56B30"/>
    <w:rsid w:val="00F6292B"/>
    <w:rsid w:val="00F81426"/>
    <w:rsid w:val="00F8574E"/>
    <w:rsid w:val="00F87736"/>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8AE0"/>
  <w15:chartTrackingRefBased/>
  <w15:docId w15:val="{B7EFE96A-362A-412F-A558-5C076FD1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375A016224EE48E9EB211AC39A846"/>
        <w:category>
          <w:name w:val="General"/>
          <w:gallery w:val="placeholder"/>
        </w:category>
        <w:types>
          <w:type w:val="bbPlcHdr"/>
        </w:types>
        <w:behaviors>
          <w:behavior w:val="content"/>
        </w:behaviors>
        <w:guid w:val="{05194554-523A-43B3-9529-CCE95FAA0836}"/>
      </w:docPartPr>
      <w:docPartBody>
        <w:p w:rsidR="00E46681" w:rsidRDefault="00F96792">
          <w:pPr>
            <w:pStyle w:val="E17375A016224EE48E9EB211AC39A846"/>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C9227F0-CAB9-4DCA-B76B-D29DC7B9E2C6}"/>
      </w:docPartPr>
      <w:docPartBody>
        <w:p w:rsidR="00E46681" w:rsidRDefault="00CE4390">
          <w:r w:rsidRPr="00D5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90"/>
    <w:rsid w:val="0040431E"/>
    <w:rsid w:val="006D3320"/>
    <w:rsid w:val="00AF64DD"/>
    <w:rsid w:val="00CE4390"/>
    <w:rsid w:val="00E46681"/>
    <w:rsid w:val="00EC48D4"/>
    <w:rsid w:val="00F96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390"/>
    <w:rPr>
      <w:color w:val="808080"/>
    </w:rPr>
  </w:style>
  <w:style w:type="paragraph" w:customStyle="1" w:styleId="E17375A016224EE48E9EB211AC39A846">
    <w:name w:val="E17375A016224EE48E9EB211AC39A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2.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3.xml><?xml version="1.0" encoding="utf-8"?>
<ds:datastoreItem xmlns:ds="http://schemas.openxmlformats.org/officeDocument/2006/customXml" ds:itemID="{B1E3F824-A246-4572-A106-DE010FDEF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template.dotm</Template>
  <TotalTime>8</TotalTime>
  <Pages>3</Pages>
  <Words>1787</Words>
  <Characters>9492</Characters>
  <Application>Microsoft Office Word</Application>
  <DocSecurity>0</DocSecurity>
  <Lines>215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3</cp:revision>
  <dcterms:created xsi:type="dcterms:W3CDTF">2025-08-29T03:25:00Z</dcterms:created>
  <dcterms:modified xsi:type="dcterms:W3CDTF">2026-06-24T06:08:00Z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